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1B1" w:rsidRPr="007B7F60" w:rsidRDefault="004B31B1">
      <w:pPr>
        <w:overflowPunct/>
        <w:autoSpaceDE w:val="0"/>
        <w:rPr>
          <w:rFonts w:ascii="Arial" w:hAnsi="Arial" w:cs="Arial"/>
          <w:color w:val="FF0000"/>
          <w:sz w:val="22"/>
          <w:szCs w:val="22"/>
        </w:rPr>
      </w:pPr>
    </w:p>
    <w:p w:rsidR="004B31B1" w:rsidRPr="009748A4" w:rsidRDefault="004B31B1" w:rsidP="005B0259">
      <w:pPr>
        <w:widowControl/>
        <w:suppressAutoHyphens w:val="0"/>
        <w:overflowPunct/>
        <w:autoSpaceDE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17-05-2024</w:t>
      </w:r>
    </w:p>
    <w:p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</w:p>
    <w:p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</w:p>
    <w:p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</w:p>
    <w:p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Dagsorden iflg. vedtægterne:</w:t>
      </w:r>
    </w:p>
    <w:p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1.  Valg af dirigent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 xml:space="preserve">2.  Formandens beretning 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3.  Regnskab og budget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left="1303" w:firstLine="851"/>
        <w:rPr>
          <w:rFonts w:ascii="Arial" w:hAnsi="Arial" w:cs="Arial"/>
          <w:bCs/>
        </w:rPr>
      </w:pPr>
    </w:p>
    <w:p w:rsidR="004B31B1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4.  Fastsættelse af kontingent</w:t>
      </w:r>
      <w:r>
        <w:rPr>
          <w:rFonts w:ascii="Arial" w:hAnsi="Arial" w:cs="Arial"/>
          <w:bCs/>
        </w:rPr>
        <w:t>. Se bestyrelsens forslag på bilag A.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:rsidR="004B31B1" w:rsidRDefault="004B31B1" w:rsidP="00431C09">
      <w:pPr>
        <w:widowControl/>
        <w:suppressAutoHyphens w:val="0"/>
        <w:overflowPunct/>
        <w:autoSpaceDE w:val="0"/>
        <w:ind w:left="851"/>
        <w:rPr>
          <w:rFonts w:ascii="Arial" w:hAnsi="Arial" w:cs="Arial"/>
          <w:color w:val="212022"/>
          <w:shd w:val="clear" w:color="auto" w:fill="FFFFFF"/>
        </w:rPr>
      </w:pPr>
      <w:r w:rsidRPr="009748A4">
        <w:rPr>
          <w:rFonts w:ascii="Arial" w:hAnsi="Arial" w:cs="Arial"/>
          <w:bCs/>
        </w:rPr>
        <w:t>5.  Indkomne forslag</w:t>
      </w:r>
      <w:r w:rsidRPr="009748A4">
        <w:rPr>
          <w:rFonts w:ascii="Arial" w:hAnsi="Arial" w:cs="Arial"/>
        </w:rPr>
        <w:t xml:space="preserve"> </w:t>
      </w:r>
      <w:r w:rsidRPr="009748A4">
        <w:rPr>
          <w:rFonts w:ascii="Arial" w:hAnsi="Arial" w:cs="Arial"/>
          <w:color w:val="212022"/>
          <w:shd w:val="clear" w:color="auto" w:fill="FFFFFF"/>
        </w:rPr>
        <w:t>og kandidater til bestyrelsen være bestyrelsen i hænde senest 31. marts ifølge vedtægterne.</w:t>
      </w:r>
    </w:p>
    <w:p w:rsidR="004B31B1" w:rsidRDefault="004B31B1" w:rsidP="00431C09">
      <w:pPr>
        <w:widowControl/>
        <w:suppressAutoHyphens w:val="0"/>
        <w:overflowPunct/>
        <w:autoSpaceDE w:val="0"/>
        <w:ind w:left="851"/>
        <w:rPr>
          <w:rFonts w:ascii="Arial" w:hAnsi="Arial" w:cs="Arial"/>
          <w:color w:val="212022"/>
          <w:shd w:val="clear" w:color="auto" w:fill="FFFFFF"/>
        </w:rPr>
      </w:pPr>
    </w:p>
    <w:p w:rsidR="004B31B1" w:rsidRDefault="004B31B1" w:rsidP="00A44B90">
      <w:pPr>
        <w:widowControl/>
        <w:numPr>
          <w:ilvl w:val="0"/>
          <w:numId w:val="11"/>
        </w:numPr>
        <w:suppressAutoHyphens w:val="0"/>
        <w:overflowPunct/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Vedtægtsændringer, se bestyrelsens forslag på bilag B</w:t>
      </w:r>
    </w:p>
    <w:p w:rsidR="004B31B1" w:rsidRPr="009748A4" w:rsidRDefault="004B31B1" w:rsidP="0099515D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6.  Valg af bestyrelsesmedlemmer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a) Formand,</w:t>
      </w:r>
      <w:r w:rsidRPr="009748A4">
        <w:rPr>
          <w:rFonts w:ascii="Arial" w:hAnsi="Arial" w:cs="Arial"/>
          <w:bCs/>
        </w:rPr>
        <w:t xml:space="preserve"> ikke på valg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  <w:t>b) Næstforma</w:t>
      </w:r>
      <w:r>
        <w:rPr>
          <w:rFonts w:ascii="Arial" w:hAnsi="Arial" w:cs="Arial"/>
          <w:bCs/>
        </w:rPr>
        <w:t xml:space="preserve">nd på valg, posten er ledig </w:t>
      </w:r>
    </w:p>
    <w:p w:rsidR="004B31B1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  <w:t>c) Sekretæ</w:t>
      </w:r>
      <w:r>
        <w:rPr>
          <w:rFonts w:ascii="Arial" w:hAnsi="Arial" w:cs="Arial"/>
          <w:bCs/>
        </w:rPr>
        <w:t xml:space="preserve">r, posten er ledig 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  <w:t xml:space="preserve">d) Kasserer </w:t>
      </w:r>
      <w:r>
        <w:rPr>
          <w:rFonts w:ascii="Arial" w:hAnsi="Arial" w:cs="Arial"/>
          <w:bCs/>
        </w:rPr>
        <w:t xml:space="preserve">på valg, posten er ledig 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  <w:t>e) Juniorudvalgsformand</w:t>
      </w:r>
      <w:r>
        <w:rPr>
          <w:rFonts w:ascii="Arial" w:hAnsi="Arial" w:cs="Arial"/>
          <w:bCs/>
        </w:rPr>
        <w:t>,</w:t>
      </w:r>
      <w:r w:rsidRPr="009748A4">
        <w:rPr>
          <w:rFonts w:ascii="Arial" w:hAnsi="Arial" w:cs="Arial"/>
          <w:bCs/>
        </w:rPr>
        <w:t xml:space="preserve"> ikke på valg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f) Turneringsudvalgsformand på valg, Thomas Rosenmejer genopstiller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  <w:t>g) Motionsudvalgsforma</w:t>
      </w:r>
      <w:r>
        <w:rPr>
          <w:rFonts w:ascii="Arial" w:hAnsi="Arial" w:cs="Arial"/>
          <w:bCs/>
        </w:rPr>
        <w:t>nd, ikke på valg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 xml:space="preserve">7.  Valg af juniorudvalgsmedlemmer 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8.  Valg af turneringsudvalgsmedlemmer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9. Valg af motionsudvalgsmedlemmer</w:t>
      </w: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 xml:space="preserve">10. Valg af revisor og revisorsuppleant </w:t>
      </w:r>
    </w:p>
    <w:p w:rsidR="004B31B1" w:rsidRPr="009748A4" w:rsidRDefault="004B31B1" w:rsidP="007B7F60">
      <w:pPr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11. Eventuelt</w:t>
      </w:r>
    </w:p>
    <w:p w:rsidR="004B31B1" w:rsidRPr="009748A4" w:rsidRDefault="004B31B1" w:rsidP="007B7F60">
      <w:pPr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Med venlig hilsen</w:t>
      </w:r>
    </w:p>
    <w:p w:rsidR="004B31B1" w:rsidRPr="009748A4" w:rsidRDefault="004B31B1" w:rsidP="007B7F60">
      <w:pPr>
        <w:ind w:firstLine="851"/>
        <w:rPr>
          <w:rFonts w:ascii="Arial" w:hAnsi="Arial" w:cs="Arial"/>
          <w:bCs/>
        </w:rPr>
      </w:pPr>
    </w:p>
    <w:p w:rsidR="004B31B1" w:rsidRPr="009748A4" w:rsidRDefault="004B31B1" w:rsidP="007B7F60">
      <w:pPr>
        <w:ind w:firstLine="851"/>
        <w:rPr>
          <w:rFonts w:ascii="Arial" w:hAnsi="Arial" w:cs="Arial"/>
          <w:b/>
        </w:rPr>
      </w:pPr>
      <w:r w:rsidRPr="009748A4">
        <w:rPr>
          <w:rFonts w:ascii="Arial" w:hAnsi="Arial" w:cs="Arial"/>
          <w:b/>
        </w:rPr>
        <w:t>Henrik Vinter</w:t>
      </w:r>
    </w:p>
    <w:p w:rsidR="004B31B1" w:rsidRPr="009748A4" w:rsidRDefault="004B31B1" w:rsidP="007B7F60">
      <w:pPr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Formand</w:t>
      </w:r>
    </w:p>
    <w:p w:rsidR="004B31B1" w:rsidRPr="0080799A" w:rsidRDefault="004B31B1" w:rsidP="007B7F60">
      <w:pPr>
        <w:ind w:firstLine="851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B31B1" w:rsidRPr="0080799A" w:rsidRDefault="004B31B1">
      <w:pPr>
        <w:ind w:left="360"/>
        <w:jc w:val="center"/>
      </w:pPr>
    </w:p>
    <w:sectPr w:rsidR="004B31B1" w:rsidRPr="0080799A" w:rsidSect="007B7607">
      <w:headerReference w:type="default" r:id="rId7"/>
      <w:footerReference w:type="default" r:id="rId8"/>
      <w:pgSz w:w="11905" w:h="16837"/>
      <w:pgMar w:top="1701" w:right="976" w:bottom="764" w:left="600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B1" w:rsidRDefault="004B31B1">
      <w:r>
        <w:separator/>
      </w:r>
    </w:p>
  </w:endnote>
  <w:endnote w:type="continuationSeparator" w:id="0">
    <w:p w:rsidR="004B31B1" w:rsidRDefault="004B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B1" w:rsidRDefault="004B31B1">
    <w:pPr>
      <w:tabs>
        <w:tab w:val="center" w:pos="4818"/>
        <w:tab w:val="right" w:pos="963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B1" w:rsidRDefault="004B31B1">
      <w:r>
        <w:separator/>
      </w:r>
    </w:p>
  </w:footnote>
  <w:footnote w:type="continuationSeparator" w:id="0">
    <w:p w:rsidR="004B31B1" w:rsidRDefault="004B3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B1" w:rsidRDefault="004B31B1">
    <w:pPr>
      <w:tabs>
        <w:tab w:val="center" w:pos="4818"/>
        <w:tab w:val="right" w:pos="9637"/>
      </w:tabs>
      <w:jc w:val="center"/>
      <w:rPr>
        <w:rFonts w:ascii="Arial" w:hAnsi="Arial"/>
        <w:b/>
        <w:sz w:val="28"/>
      </w:rPr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pt;margin-top:-4.7pt;width:63.25pt;height:77.05pt;z-index:-251656192;mso-wrap-distance-left:9.05pt;mso-wrap-distance-right:9.05pt;mso-position-horizontal-relative:margin" filled="t">
          <v:fill color2="black"/>
          <v:imagedata r:id="rId1" o:title=""/>
          <w10:wrap anchorx="margin"/>
        </v:shape>
      </w:pict>
    </w:r>
  </w:p>
  <w:p w:rsidR="004B31B1" w:rsidRPr="007B7F60" w:rsidRDefault="004B31B1">
    <w:pPr>
      <w:tabs>
        <w:tab w:val="center" w:pos="4818"/>
        <w:tab w:val="right" w:pos="9637"/>
      </w:tabs>
      <w:jc w:val="center"/>
      <w:rPr>
        <w:rFonts w:ascii="Arial" w:hAnsi="Arial" w:cs="Arial"/>
        <w:b/>
        <w:sz w:val="32"/>
        <w:szCs w:val="32"/>
      </w:rPr>
    </w:pPr>
    <w:r w:rsidRPr="007B7F60">
      <w:rPr>
        <w:rFonts w:ascii="Arial" w:hAnsi="Arial" w:cs="Arial"/>
        <w:b/>
        <w:sz w:val="32"/>
        <w:szCs w:val="32"/>
      </w:rPr>
      <w:t xml:space="preserve">Indkaldelse til generalforsamling i </w:t>
    </w:r>
  </w:p>
  <w:p w:rsidR="004B31B1" w:rsidRDefault="004B31B1">
    <w:pPr>
      <w:tabs>
        <w:tab w:val="center" w:pos="4818"/>
        <w:tab w:val="right" w:pos="9637"/>
      </w:tabs>
      <w:jc w:val="center"/>
      <w:rPr>
        <w:rFonts w:ascii="Arial" w:hAnsi="Arial" w:cs="Arial"/>
        <w:b/>
        <w:sz w:val="32"/>
        <w:szCs w:val="32"/>
      </w:rPr>
    </w:pPr>
    <w:r w:rsidRPr="007B7F60">
      <w:rPr>
        <w:rFonts w:ascii="Arial" w:hAnsi="Arial" w:cs="Arial"/>
        <w:b/>
        <w:sz w:val="32"/>
        <w:szCs w:val="32"/>
      </w:rPr>
      <w:t>Brøndby Strand Tennisklub</w:t>
    </w:r>
  </w:p>
  <w:p w:rsidR="004B31B1" w:rsidRPr="007B7F60" w:rsidRDefault="004B31B1">
    <w:pPr>
      <w:tabs>
        <w:tab w:val="center" w:pos="4818"/>
        <w:tab w:val="right" w:pos="9637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fredag d. 31. maj kl. 18.30 i klubhuset</w:t>
    </w:r>
  </w:p>
  <w:p w:rsidR="004B31B1" w:rsidRDefault="004B31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517E10"/>
    <w:multiLevelType w:val="hybridMultilevel"/>
    <w:tmpl w:val="890061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F30C5C"/>
    <w:multiLevelType w:val="hybridMultilevel"/>
    <w:tmpl w:val="B3EAB5BC"/>
    <w:lvl w:ilvl="0" w:tplc="950A0420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6">
    <w:nsid w:val="183A25AC"/>
    <w:multiLevelType w:val="hybridMultilevel"/>
    <w:tmpl w:val="40927D02"/>
    <w:lvl w:ilvl="0" w:tplc="EC063B38">
      <w:start w:val="1"/>
      <w:numFmt w:val="lowerLetter"/>
      <w:lvlText w:val="%1)"/>
      <w:lvlJc w:val="left"/>
      <w:pPr>
        <w:ind w:left="1661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381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01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21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41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61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981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01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21" w:hanging="180"/>
      </w:pPr>
      <w:rPr>
        <w:rFonts w:cs="Times New Roman"/>
      </w:rPr>
    </w:lvl>
  </w:abstractNum>
  <w:abstractNum w:abstractNumId="7">
    <w:nsid w:val="2AD6166F"/>
    <w:multiLevelType w:val="hybridMultilevel"/>
    <w:tmpl w:val="9648B80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E1502C"/>
    <w:multiLevelType w:val="hybridMultilevel"/>
    <w:tmpl w:val="15F2630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434BF3"/>
    <w:multiLevelType w:val="hybridMultilevel"/>
    <w:tmpl w:val="6E785200"/>
    <w:lvl w:ilvl="0" w:tplc="CF661E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FA72DA3"/>
    <w:multiLevelType w:val="hybridMultilevel"/>
    <w:tmpl w:val="0986B3D0"/>
    <w:lvl w:ilvl="0" w:tplc="30DE3790">
      <w:start w:val="1"/>
      <w:numFmt w:val="decimal"/>
      <w:lvlText w:val="%1."/>
      <w:lvlJc w:val="left"/>
      <w:pPr>
        <w:ind w:left="1663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383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03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23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43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63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983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03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2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303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78D"/>
    <w:rsid w:val="000241EA"/>
    <w:rsid w:val="00032B6C"/>
    <w:rsid w:val="0004055C"/>
    <w:rsid w:val="00041BA2"/>
    <w:rsid w:val="00053B4A"/>
    <w:rsid w:val="00056F80"/>
    <w:rsid w:val="000B3472"/>
    <w:rsid w:val="000B3AC0"/>
    <w:rsid w:val="000C4E20"/>
    <w:rsid w:val="000F01C5"/>
    <w:rsid w:val="000F4C1D"/>
    <w:rsid w:val="00142E7D"/>
    <w:rsid w:val="00153625"/>
    <w:rsid w:val="00161C63"/>
    <w:rsid w:val="001C10F7"/>
    <w:rsid w:val="001D0762"/>
    <w:rsid w:val="001E061D"/>
    <w:rsid w:val="001E38CE"/>
    <w:rsid w:val="00211429"/>
    <w:rsid w:val="00220EE3"/>
    <w:rsid w:val="00233DED"/>
    <w:rsid w:val="002368EC"/>
    <w:rsid w:val="002374D9"/>
    <w:rsid w:val="00240B47"/>
    <w:rsid w:val="002639AB"/>
    <w:rsid w:val="002C39E3"/>
    <w:rsid w:val="002C61CA"/>
    <w:rsid w:val="002E64F1"/>
    <w:rsid w:val="00300A6C"/>
    <w:rsid w:val="003315F6"/>
    <w:rsid w:val="00382F0C"/>
    <w:rsid w:val="00385C2E"/>
    <w:rsid w:val="003861DF"/>
    <w:rsid w:val="003F5B91"/>
    <w:rsid w:val="00410022"/>
    <w:rsid w:val="00417524"/>
    <w:rsid w:val="004179BC"/>
    <w:rsid w:val="004179E8"/>
    <w:rsid w:val="00431C09"/>
    <w:rsid w:val="004464F4"/>
    <w:rsid w:val="00456EC8"/>
    <w:rsid w:val="00465865"/>
    <w:rsid w:val="004B31B1"/>
    <w:rsid w:val="004C2F08"/>
    <w:rsid w:val="004E59CF"/>
    <w:rsid w:val="004E7E04"/>
    <w:rsid w:val="00504740"/>
    <w:rsid w:val="00524645"/>
    <w:rsid w:val="00525E3B"/>
    <w:rsid w:val="00541926"/>
    <w:rsid w:val="00543127"/>
    <w:rsid w:val="005445AA"/>
    <w:rsid w:val="0054568A"/>
    <w:rsid w:val="00565A28"/>
    <w:rsid w:val="00570E5B"/>
    <w:rsid w:val="0058508B"/>
    <w:rsid w:val="00587861"/>
    <w:rsid w:val="005922FC"/>
    <w:rsid w:val="00593B83"/>
    <w:rsid w:val="005A19BF"/>
    <w:rsid w:val="005A3DA4"/>
    <w:rsid w:val="005B0259"/>
    <w:rsid w:val="005E028F"/>
    <w:rsid w:val="005E4421"/>
    <w:rsid w:val="005F3A12"/>
    <w:rsid w:val="0063632D"/>
    <w:rsid w:val="006376EC"/>
    <w:rsid w:val="00644002"/>
    <w:rsid w:val="006601C4"/>
    <w:rsid w:val="00661E1C"/>
    <w:rsid w:val="00666147"/>
    <w:rsid w:val="00677284"/>
    <w:rsid w:val="00697C06"/>
    <w:rsid w:val="006A2566"/>
    <w:rsid w:val="006A70F4"/>
    <w:rsid w:val="006A7816"/>
    <w:rsid w:val="006B6EA7"/>
    <w:rsid w:val="00701C38"/>
    <w:rsid w:val="00731435"/>
    <w:rsid w:val="00732420"/>
    <w:rsid w:val="0073351E"/>
    <w:rsid w:val="00736228"/>
    <w:rsid w:val="00736C4A"/>
    <w:rsid w:val="007523EF"/>
    <w:rsid w:val="007549B7"/>
    <w:rsid w:val="00754ACC"/>
    <w:rsid w:val="00760D29"/>
    <w:rsid w:val="0077027B"/>
    <w:rsid w:val="00787434"/>
    <w:rsid w:val="007B7607"/>
    <w:rsid w:val="007B7F60"/>
    <w:rsid w:val="007C2D7D"/>
    <w:rsid w:val="007D006E"/>
    <w:rsid w:val="007D0A9B"/>
    <w:rsid w:val="007E1BC3"/>
    <w:rsid w:val="007E271B"/>
    <w:rsid w:val="007F2FCC"/>
    <w:rsid w:val="007F6586"/>
    <w:rsid w:val="0080799A"/>
    <w:rsid w:val="00811901"/>
    <w:rsid w:val="008232CB"/>
    <w:rsid w:val="008653E8"/>
    <w:rsid w:val="00865EBE"/>
    <w:rsid w:val="00866627"/>
    <w:rsid w:val="008A0BEB"/>
    <w:rsid w:val="008A638C"/>
    <w:rsid w:val="008C53BE"/>
    <w:rsid w:val="008C7A65"/>
    <w:rsid w:val="008D2111"/>
    <w:rsid w:val="008D504B"/>
    <w:rsid w:val="008E3891"/>
    <w:rsid w:val="008F3290"/>
    <w:rsid w:val="008F5316"/>
    <w:rsid w:val="00905AAA"/>
    <w:rsid w:val="00917EA4"/>
    <w:rsid w:val="00931B43"/>
    <w:rsid w:val="0094239C"/>
    <w:rsid w:val="00957455"/>
    <w:rsid w:val="00966E54"/>
    <w:rsid w:val="009748A4"/>
    <w:rsid w:val="00990FB5"/>
    <w:rsid w:val="009938F2"/>
    <w:rsid w:val="0099515D"/>
    <w:rsid w:val="009C4AF8"/>
    <w:rsid w:val="009C4E3A"/>
    <w:rsid w:val="009D0B8D"/>
    <w:rsid w:val="009D3EC3"/>
    <w:rsid w:val="009E0CA6"/>
    <w:rsid w:val="009E7AE5"/>
    <w:rsid w:val="009F584D"/>
    <w:rsid w:val="009F6F1B"/>
    <w:rsid w:val="00A11A27"/>
    <w:rsid w:val="00A26DE5"/>
    <w:rsid w:val="00A338BA"/>
    <w:rsid w:val="00A3501D"/>
    <w:rsid w:val="00A44B90"/>
    <w:rsid w:val="00A45FDA"/>
    <w:rsid w:val="00A6381C"/>
    <w:rsid w:val="00A70410"/>
    <w:rsid w:val="00A95651"/>
    <w:rsid w:val="00AA4667"/>
    <w:rsid w:val="00AD09D1"/>
    <w:rsid w:val="00AD1EE4"/>
    <w:rsid w:val="00AD634D"/>
    <w:rsid w:val="00AE232A"/>
    <w:rsid w:val="00AE5A93"/>
    <w:rsid w:val="00AE728F"/>
    <w:rsid w:val="00AF142B"/>
    <w:rsid w:val="00AF42B3"/>
    <w:rsid w:val="00B10FE1"/>
    <w:rsid w:val="00B208B8"/>
    <w:rsid w:val="00B37BF8"/>
    <w:rsid w:val="00B43897"/>
    <w:rsid w:val="00B52FBF"/>
    <w:rsid w:val="00B626F9"/>
    <w:rsid w:val="00BA78DE"/>
    <w:rsid w:val="00BC5B83"/>
    <w:rsid w:val="00BC7A4D"/>
    <w:rsid w:val="00BD1EC2"/>
    <w:rsid w:val="00BD4BFF"/>
    <w:rsid w:val="00BD5016"/>
    <w:rsid w:val="00BD79B2"/>
    <w:rsid w:val="00BD7C7E"/>
    <w:rsid w:val="00BE5A2F"/>
    <w:rsid w:val="00C050A8"/>
    <w:rsid w:val="00C07011"/>
    <w:rsid w:val="00C23B47"/>
    <w:rsid w:val="00C5187F"/>
    <w:rsid w:val="00C61CA5"/>
    <w:rsid w:val="00C81D5A"/>
    <w:rsid w:val="00C85669"/>
    <w:rsid w:val="00CC6EE8"/>
    <w:rsid w:val="00CD41F6"/>
    <w:rsid w:val="00CE244D"/>
    <w:rsid w:val="00D20E5B"/>
    <w:rsid w:val="00D21CB2"/>
    <w:rsid w:val="00D338B8"/>
    <w:rsid w:val="00D644BC"/>
    <w:rsid w:val="00D74AE1"/>
    <w:rsid w:val="00D84B47"/>
    <w:rsid w:val="00D85220"/>
    <w:rsid w:val="00D90FB7"/>
    <w:rsid w:val="00D92BAC"/>
    <w:rsid w:val="00DC1443"/>
    <w:rsid w:val="00DE3F1B"/>
    <w:rsid w:val="00E0706C"/>
    <w:rsid w:val="00E16B64"/>
    <w:rsid w:val="00E26038"/>
    <w:rsid w:val="00E2791F"/>
    <w:rsid w:val="00E36513"/>
    <w:rsid w:val="00E475EA"/>
    <w:rsid w:val="00E66CF4"/>
    <w:rsid w:val="00E854F8"/>
    <w:rsid w:val="00E870DF"/>
    <w:rsid w:val="00E9757C"/>
    <w:rsid w:val="00EA0287"/>
    <w:rsid w:val="00EB2090"/>
    <w:rsid w:val="00EC5006"/>
    <w:rsid w:val="00EC6925"/>
    <w:rsid w:val="00F3448D"/>
    <w:rsid w:val="00F6466B"/>
    <w:rsid w:val="00F87EFD"/>
    <w:rsid w:val="00F9124F"/>
    <w:rsid w:val="00FB678D"/>
    <w:rsid w:val="00FB6F26"/>
    <w:rsid w:val="00FE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B7607"/>
    <w:pPr>
      <w:widowControl w:val="0"/>
      <w:suppressAutoHyphens/>
      <w:overflowPunct w:val="0"/>
    </w:pPr>
    <w:rPr>
      <w:rFonts w:cs="Calibri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B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7B7607"/>
    <w:rPr>
      <w:rFonts w:ascii="Wingdings" w:hAnsi="Wingdings"/>
    </w:rPr>
  </w:style>
  <w:style w:type="character" w:customStyle="1" w:styleId="WW8Num2z0">
    <w:name w:val="WW8Num2z0"/>
    <w:uiPriority w:val="99"/>
    <w:rsid w:val="007B7607"/>
    <w:rPr>
      <w:rFonts w:ascii="Symbol" w:hAnsi="Symbol"/>
    </w:rPr>
  </w:style>
  <w:style w:type="character" w:customStyle="1" w:styleId="WW8Num2z1">
    <w:name w:val="WW8Num2z1"/>
    <w:uiPriority w:val="99"/>
    <w:rsid w:val="007B7607"/>
    <w:rPr>
      <w:rFonts w:ascii="OpenSymbol" w:hAnsi="OpenSymbol"/>
    </w:rPr>
  </w:style>
  <w:style w:type="character" w:customStyle="1" w:styleId="Standardskrifttypeiafsnit2">
    <w:name w:val="Standardskrifttype i afsnit2"/>
    <w:uiPriority w:val="99"/>
    <w:rsid w:val="007B7607"/>
  </w:style>
  <w:style w:type="character" w:customStyle="1" w:styleId="Absatz-Standardschriftart">
    <w:name w:val="Absatz-Standardschriftart"/>
    <w:uiPriority w:val="99"/>
    <w:rsid w:val="007B7607"/>
  </w:style>
  <w:style w:type="character" w:customStyle="1" w:styleId="WW-Absatz-Standardschriftart">
    <w:name w:val="WW-Absatz-Standardschriftart"/>
    <w:uiPriority w:val="99"/>
    <w:rsid w:val="007B7607"/>
  </w:style>
  <w:style w:type="character" w:customStyle="1" w:styleId="WW-Absatz-Standardschriftart1">
    <w:name w:val="WW-Absatz-Standardschriftart1"/>
    <w:uiPriority w:val="99"/>
    <w:rsid w:val="007B7607"/>
  </w:style>
  <w:style w:type="character" w:customStyle="1" w:styleId="WW8NumSt1z0">
    <w:name w:val="WW8NumSt1z0"/>
    <w:uiPriority w:val="99"/>
    <w:rsid w:val="007B7607"/>
    <w:rPr>
      <w:rFonts w:ascii="Wingdings" w:hAnsi="Wingdings"/>
    </w:rPr>
  </w:style>
  <w:style w:type="character" w:customStyle="1" w:styleId="Standardskrifttypeiafsnit1">
    <w:name w:val="Standardskrifttype i afsnit1"/>
    <w:uiPriority w:val="99"/>
    <w:rsid w:val="007B7607"/>
  </w:style>
  <w:style w:type="character" w:customStyle="1" w:styleId="SidehovedTegn">
    <w:name w:val="Sidehoved Tegn"/>
    <w:uiPriority w:val="99"/>
    <w:rsid w:val="007B7607"/>
    <w:rPr>
      <w:rFonts w:ascii="Times New Roman" w:hAnsi="Times New Roman"/>
      <w:kern w:val="1"/>
      <w:sz w:val="24"/>
    </w:rPr>
  </w:style>
  <w:style w:type="character" w:customStyle="1" w:styleId="SidefodTegn">
    <w:name w:val="Sidefod Tegn"/>
    <w:uiPriority w:val="99"/>
    <w:rsid w:val="007B7607"/>
    <w:rPr>
      <w:rFonts w:ascii="Times New Roman" w:hAnsi="Times New Roman"/>
      <w:kern w:val="1"/>
      <w:sz w:val="24"/>
    </w:rPr>
  </w:style>
  <w:style w:type="character" w:customStyle="1" w:styleId="Punkttegn">
    <w:name w:val="Punkttegn"/>
    <w:uiPriority w:val="99"/>
    <w:rsid w:val="007B7607"/>
    <w:rPr>
      <w:rFonts w:ascii="OpenSymbol" w:eastAsia="Times New Roman" w:hAnsi="OpenSymbol"/>
    </w:rPr>
  </w:style>
  <w:style w:type="character" w:customStyle="1" w:styleId="Heading1Char">
    <w:name w:val="Heading 1 Char"/>
    <w:basedOn w:val="DefaultParagraphFont"/>
    <w:link w:val="Heading1"/>
    <w:uiPriority w:val="9"/>
    <w:rsid w:val="002E7B7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TOCHeading">
    <w:name w:val="TOC Heading"/>
    <w:basedOn w:val="Normal"/>
    <w:next w:val="BodyText"/>
    <w:uiPriority w:val="99"/>
    <w:qFormat/>
    <w:rsid w:val="007B7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B7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7B72"/>
    <w:rPr>
      <w:rFonts w:cs="Calibri"/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7B7607"/>
    <w:rPr>
      <w:rFonts w:cs="Tahoma"/>
    </w:rPr>
  </w:style>
  <w:style w:type="paragraph" w:customStyle="1" w:styleId="Billedtekst2">
    <w:name w:val="Billedtekst2"/>
    <w:basedOn w:val="Normal"/>
    <w:uiPriority w:val="99"/>
    <w:rsid w:val="007B760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7B7607"/>
    <w:pPr>
      <w:suppressLineNumbers/>
    </w:pPr>
    <w:rPr>
      <w:rFonts w:cs="Tahoma"/>
    </w:rPr>
  </w:style>
  <w:style w:type="paragraph" w:customStyle="1" w:styleId="Billedtekst1">
    <w:name w:val="Billedtekst1"/>
    <w:basedOn w:val="Normal"/>
    <w:uiPriority w:val="99"/>
    <w:rsid w:val="007B7607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link w:val="HeaderChar"/>
    <w:uiPriority w:val="99"/>
    <w:rsid w:val="007B760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B72"/>
    <w:rPr>
      <w:rFonts w:cs="Calibri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B760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B72"/>
    <w:rPr>
      <w:rFonts w:cs="Calibri"/>
      <w:kern w:val="1"/>
      <w:sz w:val="24"/>
      <w:szCs w:val="24"/>
      <w:lang w:eastAsia="ar-SA"/>
    </w:rPr>
  </w:style>
  <w:style w:type="paragraph" w:customStyle="1" w:styleId="Tabelindhold">
    <w:name w:val="Tabelindhold"/>
    <w:basedOn w:val="Normal"/>
    <w:uiPriority w:val="99"/>
    <w:rsid w:val="007B7607"/>
    <w:pPr>
      <w:suppressLineNumbers/>
    </w:pPr>
  </w:style>
  <w:style w:type="paragraph" w:customStyle="1" w:styleId="Tabeloverskrift">
    <w:name w:val="Tabeloverskrift"/>
    <w:basedOn w:val="Tabelindhold"/>
    <w:uiPriority w:val="99"/>
    <w:rsid w:val="007B7607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A6381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7AE5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1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72"/>
    <w:rPr>
      <w:rFonts w:cs="Calibri"/>
      <w:kern w:val="1"/>
      <w:sz w:val="0"/>
      <w:szCs w:val="0"/>
      <w:lang w:eastAsia="ar-SA"/>
    </w:rPr>
  </w:style>
  <w:style w:type="paragraph" w:styleId="PlainText">
    <w:name w:val="Plain Text"/>
    <w:basedOn w:val="Normal"/>
    <w:link w:val="PlainTextChar"/>
    <w:uiPriority w:val="99"/>
    <w:rsid w:val="00AE232A"/>
    <w:pPr>
      <w:widowControl/>
      <w:suppressAutoHyphens w:val="0"/>
      <w:overflowPunct/>
    </w:pPr>
    <w:rPr>
      <w:rFonts w:ascii="Consolas" w:hAnsi="Consolas" w:cs="Times New Roman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E232A"/>
    <w:rPr>
      <w:rFonts w:ascii="Consolas" w:eastAsia="Times New Roman" w:hAnsi="Consolas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126</Words>
  <Characters>771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iflg</dc:title>
  <dc:subject/>
  <dc:creator>Jan Hougaard</dc:creator>
  <cp:keywords/>
  <dc:description/>
  <cp:lastModifiedBy>Administrator</cp:lastModifiedBy>
  <cp:revision>4</cp:revision>
  <cp:lastPrinted>2012-04-26T07:13:00Z</cp:lastPrinted>
  <dcterms:created xsi:type="dcterms:W3CDTF">2024-05-17T20:28:00Z</dcterms:created>
  <dcterms:modified xsi:type="dcterms:W3CDTF">2024-05-17T20:46:00Z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