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12" w:rsidRDefault="00E42512" w:rsidP="0038407B">
      <w:pPr>
        <w:pStyle w:val="Heading1"/>
      </w:pPr>
    </w:p>
    <w:p w:rsidR="00E42512" w:rsidRPr="00C854A4" w:rsidRDefault="00E42512" w:rsidP="00C854A4">
      <w:pPr>
        <w:pStyle w:val="Heading1"/>
      </w:pPr>
      <w:r>
        <w:t>Generalforsamling 2024 – Indkomne forslag fra bestyrelsen</w:t>
      </w:r>
    </w:p>
    <w:p w:rsidR="00E42512" w:rsidRDefault="00E42512" w:rsidP="00914135"/>
    <w:p w:rsidR="00E42512" w:rsidRDefault="00E42512" w:rsidP="00914135"/>
    <w:p w:rsidR="00E42512" w:rsidRPr="002D1FFB" w:rsidRDefault="00E42512" w:rsidP="00914135">
      <w:pPr>
        <w:rPr>
          <w:sz w:val="24"/>
          <w:szCs w:val="24"/>
        </w:rPr>
      </w:pPr>
    </w:p>
    <w:p w:rsidR="00E42512" w:rsidRDefault="00E42512" w:rsidP="00914135">
      <w:pPr>
        <w:rPr>
          <w:rFonts w:ascii="Arial" w:hAnsi="Arial" w:cs="Arial"/>
          <w:b/>
          <w:bCs/>
          <w:sz w:val="24"/>
          <w:szCs w:val="24"/>
        </w:rPr>
      </w:pPr>
    </w:p>
    <w:p w:rsidR="00E42512" w:rsidRDefault="00E42512" w:rsidP="0091413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Vedtægtsændringer:</w:t>
      </w:r>
    </w:p>
    <w:p w:rsidR="00E42512" w:rsidRDefault="00E42512" w:rsidP="00914135">
      <w:pPr>
        <w:rPr>
          <w:rFonts w:ascii="Arial" w:hAnsi="Arial" w:cs="Arial"/>
          <w:b/>
          <w:bCs/>
          <w:sz w:val="24"/>
          <w:szCs w:val="24"/>
        </w:rPr>
      </w:pPr>
    </w:p>
    <w:p w:rsidR="00E42512" w:rsidRDefault="00E42512" w:rsidP="00914135">
      <w:pPr>
        <w:rPr>
          <w:rFonts w:ascii="Arial" w:hAnsi="Arial" w:cs="Arial"/>
        </w:rPr>
      </w:pPr>
      <w:r>
        <w:rPr>
          <w:rFonts w:ascii="Arial" w:hAnsi="Arial" w:cs="Arial"/>
        </w:rPr>
        <w:t>Bestyrelsen ønsker at ændre vedtægterne.</w:t>
      </w:r>
    </w:p>
    <w:p w:rsidR="00E42512" w:rsidRDefault="00E42512" w:rsidP="00914135">
      <w:pPr>
        <w:rPr>
          <w:rFonts w:ascii="Arial" w:hAnsi="Arial" w:cs="Arial"/>
        </w:rPr>
      </w:pPr>
      <w:r>
        <w:rPr>
          <w:rFonts w:ascii="Arial" w:hAnsi="Arial" w:cs="Arial"/>
        </w:rPr>
        <w:t>I dag ser vedtægterne ud som vist i §6 Generalforsamling</w:t>
      </w:r>
    </w:p>
    <w:p w:rsidR="00E42512" w:rsidRPr="00A96425" w:rsidRDefault="00E42512" w:rsidP="00FF5E89">
      <w:pPr>
        <w:pStyle w:val="ListParagraph"/>
        <w:ind w:firstLine="1304"/>
        <w:rPr>
          <w:rFonts w:ascii="Arial" w:hAnsi="Arial" w:cs="Arial"/>
        </w:rPr>
      </w:pPr>
    </w:p>
    <w:p w:rsidR="00E42512" w:rsidRPr="00A96425" w:rsidRDefault="00E42512" w:rsidP="00FF5E89">
      <w:pPr>
        <w:pStyle w:val="mobile-undersized-upper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212022"/>
          <w:sz w:val="16"/>
          <w:szCs w:val="16"/>
        </w:rPr>
      </w:pPr>
      <w:r w:rsidRPr="00A96425">
        <w:rPr>
          <w:rFonts w:ascii="Arial" w:hAnsi="Arial" w:cs="Arial"/>
          <w:color w:val="212022"/>
          <w:sz w:val="16"/>
          <w:szCs w:val="16"/>
        </w:rPr>
        <w:t>§6 Generalforsamlingen</w:t>
      </w:r>
      <w:r w:rsidRPr="00A96425">
        <w:rPr>
          <w:rFonts w:ascii="Arial" w:hAnsi="Arial" w:cs="Arial"/>
          <w:color w:val="212022"/>
          <w:sz w:val="16"/>
          <w:szCs w:val="16"/>
        </w:rPr>
        <w:br/>
        <w:t>Ordinær generalforsamling afholdes hvert år, senest den 31. maj. Generalforsamlingen indkaldes med mindst 14 dages varsel i</w:t>
      </w:r>
      <w:r w:rsidRPr="00A96425">
        <w:rPr>
          <w:rFonts w:ascii="Arial" w:hAnsi="Arial" w:cs="Arial"/>
          <w:color w:val="212022"/>
          <w:sz w:val="16"/>
          <w:szCs w:val="16"/>
        </w:rPr>
        <w:t>n</w:t>
      </w:r>
      <w:r w:rsidRPr="00A96425">
        <w:rPr>
          <w:rFonts w:ascii="Arial" w:hAnsi="Arial" w:cs="Arial"/>
          <w:color w:val="212022"/>
          <w:sz w:val="16"/>
          <w:szCs w:val="16"/>
        </w:rPr>
        <w:t>deholdende: </w:t>
      </w:r>
    </w:p>
    <w:p w:rsidR="00E42512" w:rsidRPr="00A96425" w:rsidRDefault="00E42512" w:rsidP="00FF5E89">
      <w:pPr>
        <w:pStyle w:val="mobile-undersized-upper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212022"/>
          <w:sz w:val="16"/>
          <w:szCs w:val="16"/>
        </w:rPr>
      </w:pPr>
      <w:r w:rsidRPr="00A96425">
        <w:rPr>
          <w:rFonts w:ascii="Arial" w:hAnsi="Arial" w:cs="Arial"/>
          <w:color w:val="212022"/>
          <w:sz w:val="16"/>
          <w:szCs w:val="16"/>
        </w:rPr>
        <w:t>1.      Dagsorden</w:t>
      </w:r>
    </w:p>
    <w:p w:rsidR="00E42512" w:rsidRPr="00A96425" w:rsidRDefault="00E42512" w:rsidP="00FF5E89">
      <w:pPr>
        <w:pStyle w:val="mobile-undersized-upper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212022"/>
          <w:sz w:val="16"/>
          <w:szCs w:val="16"/>
        </w:rPr>
      </w:pPr>
      <w:r w:rsidRPr="00A96425">
        <w:rPr>
          <w:rFonts w:ascii="Arial" w:hAnsi="Arial" w:cs="Arial"/>
          <w:color w:val="212022"/>
          <w:sz w:val="16"/>
          <w:szCs w:val="16"/>
        </w:rPr>
        <w:t>2.      Revideret regnskab for det forløbne regnskabsår</w:t>
      </w:r>
    </w:p>
    <w:p w:rsidR="00E42512" w:rsidRPr="00A96425" w:rsidRDefault="00E42512" w:rsidP="00FF5E89">
      <w:pPr>
        <w:pStyle w:val="mobile-undersized-upper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212022"/>
          <w:sz w:val="16"/>
          <w:szCs w:val="16"/>
        </w:rPr>
      </w:pPr>
      <w:r w:rsidRPr="00A96425">
        <w:rPr>
          <w:rFonts w:ascii="Arial" w:hAnsi="Arial" w:cs="Arial"/>
          <w:color w:val="212022"/>
          <w:sz w:val="16"/>
          <w:szCs w:val="16"/>
        </w:rPr>
        <w:t>3.      Budgetforslag for indeværende regnskabsår</w:t>
      </w:r>
    </w:p>
    <w:p w:rsidR="00E42512" w:rsidRPr="00A96425" w:rsidRDefault="00E42512" w:rsidP="00FF5E89">
      <w:pPr>
        <w:pStyle w:val="mobile-undersized-upper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212022"/>
          <w:sz w:val="16"/>
          <w:szCs w:val="16"/>
        </w:rPr>
      </w:pPr>
      <w:r w:rsidRPr="00A96425">
        <w:rPr>
          <w:rFonts w:ascii="Arial" w:hAnsi="Arial" w:cs="Arial"/>
          <w:color w:val="212022"/>
          <w:sz w:val="16"/>
          <w:szCs w:val="16"/>
        </w:rPr>
        <w:t xml:space="preserve">4.      Indkomne forslag, og kandidater til bestyrelsen </w:t>
      </w:r>
      <w:r>
        <w:rPr>
          <w:rFonts w:ascii="Arial" w:hAnsi="Arial" w:cs="Arial"/>
          <w:color w:val="212022"/>
          <w:sz w:val="16"/>
          <w:szCs w:val="16"/>
        </w:rPr>
        <w:t xml:space="preserve">skal </w:t>
      </w:r>
      <w:r w:rsidRPr="00A96425">
        <w:rPr>
          <w:rFonts w:ascii="Arial" w:hAnsi="Arial" w:cs="Arial"/>
          <w:color w:val="212022"/>
          <w:sz w:val="16"/>
          <w:szCs w:val="16"/>
        </w:rPr>
        <w:t>være bestyrelsen i hænde senest 31. marts</w:t>
      </w:r>
    </w:p>
    <w:p w:rsidR="00E42512" w:rsidRPr="00A96425" w:rsidRDefault="00E42512" w:rsidP="00FF5E89">
      <w:pPr>
        <w:pStyle w:val="mobile-undersized-upper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212022"/>
          <w:sz w:val="16"/>
          <w:szCs w:val="16"/>
        </w:rPr>
      </w:pPr>
      <w:r w:rsidRPr="00A96425">
        <w:rPr>
          <w:rFonts w:ascii="Arial" w:hAnsi="Arial" w:cs="Arial"/>
          <w:color w:val="212022"/>
          <w:sz w:val="16"/>
          <w:szCs w:val="16"/>
        </w:rPr>
        <w:t>Stemmeberettiget på generalforsamlingen er ethvert medlem over 18 år.</w:t>
      </w:r>
    </w:p>
    <w:p w:rsidR="00E42512" w:rsidRPr="00A96425" w:rsidRDefault="00E42512" w:rsidP="00FF5E89">
      <w:pPr>
        <w:pStyle w:val="mobile-undersized-upper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212022"/>
          <w:sz w:val="16"/>
          <w:szCs w:val="16"/>
        </w:rPr>
      </w:pPr>
    </w:p>
    <w:p w:rsidR="00E42512" w:rsidRDefault="00E42512" w:rsidP="00FF5E89">
      <w:pPr>
        <w:pStyle w:val="mobile-undersized-upper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212022"/>
          <w:sz w:val="20"/>
          <w:szCs w:val="20"/>
        </w:rPr>
      </w:pPr>
    </w:p>
    <w:p w:rsidR="00E42512" w:rsidRDefault="00E42512" w:rsidP="008D2B9A">
      <w:pPr>
        <w:pStyle w:val="mobile-undersized-upper"/>
        <w:shd w:val="clear" w:color="auto" w:fill="FFFFFF"/>
        <w:spacing w:before="0" w:beforeAutospacing="0" w:after="0" w:afterAutospacing="0"/>
        <w:rPr>
          <w:rFonts w:ascii="Arial" w:hAnsi="Arial" w:cs="Arial"/>
          <w:color w:val="212022"/>
          <w:sz w:val="20"/>
          <w:szCs w:val="20"/>
        </w:rPr>
      </w:pPr>
      <w:r>
        <w:rPr>
          <w:rFonts w:ascii="Arial" w:hAnsi="Arial" w:cs="Arial"/>
          <w:color w:val="212022"/>
          <w:sz w:val="20"/>
          <w:szCs w:val="20"/>
        </w:rPr>
        <w:t>Bestyrelsen ønsker at ændre deadline for publicering af regnskab og budget, så kassereren og revisoren kan færdiggøre regnskabet i god tid. Der har i nogen situationer været lige lovlig kort tid til færdiggørelse af regnskab.</w:t>
      </w:r>
    </w:p>
    <w:p w:rsidR="00E42512" w:rsidRPr="009C0066" w:rsidRDefault="00E42512" w:rsidP="008D2B9A">
      <w:pPr>
        <w:pStyle w:val="mobile-undersized-upper"/>
        <w:shd w:val="clear" w:color="auto" w:fill="FFFFFF"/>
        <w:spacing w:before="0" w:beforeAutospacing="0" w:after="0" w:afterAutospacing="0"/>
        <w:rPr>
          <w:rFonts w:ascii="Arial" w:hAnsi="Arial" w:cs="Arial"/>
          <w:color w:val="212022"/>
          <w:sz w:val="20"/>
          <w:szCs w:val="20"/>
        </w:rPr>
      </w:pPr>
      <w:r w:rsidRPr="009C0066">
        <w:rPr>
          <w:rFonts w:ascii="Arial" w:hAnsi="Arial" w:cs="Arial"/>
          <w:color w:val="212022"/>
          <w:sz w:val="20"/>
          <w:szCs w:val="20"/>
        </w:rPr>
        <w:t xml:space="preserve">Bestyrelsen ønsker at ændre vedtægterne </w:t>
      </w:r>
      <w:r w:rsidRPr="009C0066">
        <w:rPr>
          <w:rFonts w:ascii="Arial" w:hAnsi="Arial" w:cs="Arial"/>
          <w:sz w:val="20"/>
          <w:szCs w:val="20"/>
        </w:rPr>
        <w:t>§6 Generalforsamling</w:t>
      </w:r>
      <w:r>
        <w:rPr>
          <w:rFonts w:ascii="Arial" w:hAnsi="Arial" w:cs="Arial"/>
          <w:sz w:val="20"/>
          <w:szCs w:val="20"/>
        </w:rPr>
        <w:t xml:space="preserve"> pkt. 2 og 3 til:</w:t>
      </w:r>
    </w:p>
    <w:p w:rsidR="00E42512" w:rsidRDefault="00E42512" w:rsidP="008D2B9A">
      <w:pPr>
        <w:pStyle w:val="mobile-undersized-upper"/>
        <w:shd w:val="clear" w:color="auto" w:fill="FFFFFF"/>
        <w:spacing w:before="0" w:beforeAutospacing="0" w:after="0" w:afterAutospacing="0"/>
        <w:rPr>
          <w:rFonts w:ascii="Arial" w:hAnsi="Arial" w:cs="Arial"/>
          <w:color w:val="212022"/>
          <w:sz w:val="20"/>
          <w:szCs w:val="20"/>
        </w:rPr>
      </w:pPr>
    </w:p>
    <w:p w:rsidR="00E42512" w:rsidRPr="00DD0A1F" w:rsidRDefault="00E42512" w:rsidP="00DD0A1F">
      <w:pPr>
        <w:pStyle w:val="mobile-undersized-upper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D0A1F">
        <w:rPr>
          <w:rFonts w:ascii="Arial" w:hAnsi="Arial" w:cs="Arial"/>
          <w:color w:val="212022"/>
          <w:sz w:val="20"/>
          <w:szCs w:val="20"/>
        </w:rPr>
        <w:t xml:space="preserve">2. </w:t>
      </w:r>
      <w:r w:rsidRPr="00DD0A1F">
        <w:rPr>
          <w:rFonts w:ascii="Arial" w:hAnsi="Arial" w:cs="Arial"/>
          <w:sz w:val="20"/>
          <w:szCs w:val="20"/>
        </w:rPr>
        <w:t xml:space="preserve">Det reviderede </w:t>
      </w:r>
      <w:r w:rsidRPr="00DD0A1F">
        <w:rPr>
          <w:rFonts w:ascii="Arial" w:hAnsi="Arial" w:cs="Arial"/>
          <w:color w:val="212022"/>
          <w:sz w:val="20"/>
          <w:szCs w:val="20"/>
        </w:rPr>
        <w:t xml:space="preserve">regnskab for det forløbne regnskabsår </w:t>
      </w:r>
      <w:r w:rsidRPr="00DD0A1F">
        <w:rPr>
          <w:rFonts w:ascii="Arial" w:hAnsi="Arial" w:cs="Arial"/>
          <w:sz w:val="20"/>
          <w:szCs w:val="20"/>
        </w:rPr>
        <w:t>skal foreligge medlemmerne senest 8 dage før generalforsamlingen.</w:t>
      </w:r>
    </w:p>
    <w:p w:rsidR="00E42512" w:rsidRPr="00DD0A1F" w:rsidRDefault="00E42512" w:rsidP="00F14292">
      <w:pPr>
        <w:pStyle w:val="mobile-undersized-upper"/>
        <w:shd w:val="clear" w:color="auto" w:fill="FFFFFF"/>
        <w:spacing w:before="0" w:beforeAutospacing="0" w:after="0" w:afterAutospacing="0"/>
        <w:ind w:left="426"/>
        <w:rPr>
          <w:rFonts w:ascii="Arial" w:hAnsi="Arial" w:cs="Arial"/>
          <w:color w:val="212022"/>
          <w:sz w:val="20"/>
          <w:szCs w:val="20"/>
        </w:rPr>
      </w:pPr>
    </w:p>
    <w:p w:rsidR="00E42512" w:rsidRPr="00DD0A1F" w:rsidRDefault="00E42512" w:rsidP="00DD0A1F">
      <w:pPr>
        <w:pStyle w:val="mobile-undersized-upper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DD0A1F">
        <w:rPr>
          <w:rFonts w:ascii="Arial" w:hAnsi="Arial" w:cs="Arial"/>
          <w:color w:val="212022"/>
          <w:sz w:val="20"/>
          <w:szCs w:val="20"/>
        </w:rPr>
        <w:t xml:space="preserve">3. Budgetforslag for indeværende regnskabsår </w:t>
      </w:r>
      <w:r w:rsidRPr="00DD0A1F">
        <w:rPr>
          <w:rFonts w:ascii="Arial" w:hAnsi="Arial" w:cs="Arial"/>
          <w:sz w:val="20"/>
          <w:szCs w:val="20"/>
        </w:rPr>
        <w:t>skal foreligge medlemmerne senest 8 dage før generalfo</w:t>
      </w:r>
      <w:r w:rsidRPr="00DD0A1F">
        <w:rPr>
          <w:rFonts w:ascii="Arial" w:hAnsi="Arial" w:cs="Arial"/>
          <w:sz w:val="20"/>
          <w:szCs w:val="20"/>
        </w:rPr>
        <w:t>r</w:t>
      </w:r>
      <w:r w:rsidRPr="00DD0A1F">
        <w:rPr>
          <w:rFonts w:ascii="Arial" w:hAnsi="Arial" w:cs="Arial"/>
          <w:sz w:val="20"/>
          <w:szCs w:val="20"/>
        </w:rPr>
        <w:t>samlingen.</w:t>
      </w:r>
    </w:p>
    <w:p w:rsidR="00E42512" w:rsidRDefault="00E42512" w:rsidP="008D2B9A">
      <w:pPr>
        <w:pStyle w:val="mobile-undersized-upper"/>
        <w:shd w:val="clear" w:color="auto" w:fill="FFFFFF"/>
        <w:spacing w:before="0" w:beforeAutospacing="0" w:after="0" w:afterAutospacing="0"/>
        <w:rPr>
          <w:rFonts w:ascii="Arial" w:hAnsi="Arial" w:cs="Arial"/>
          <w:color w:val="212022"/>
          <w:sz w:val="20"/>
          <w:szCs w:val="20"/>
        </w:rPr>
      </w:pPr>
    </w:p>
    <w:p w:rsidR="00E42512" w:rsidRDefault="00E42512" w:rsidP="008D2B9A">
      <w:pPr>
        <w:pStyle w:val="mobile-undersized-upper"/>
        <w:shd w:val="clear" w:color="auto" w:fill="FFFFFF"/>
        <w:spacing w:before="0" w:beforeAutospacing="0" w:after="0" w:afterAutospacing="0"/>
        <w:rPr>
          <w:rFonts w:ascii="Arial" w:hAnsi="Arial" w:cs="Arial"/>
          <w:color w:val="212022"/>
          <w:sz w:val="20"/>
          <w:szCs w:val="20"/>
        </w:rPr>
      </w:pPr>
    </w:p>
    <w:p w:rsidR="00E42512" w:rsidRDefault="00E42512" w:rsidP="008D2B9A">
      <w:pPr>
        <w:pStyle w:val="mobile-undersized-upper"/>
        <w:shd w:val="clear" w:color="auto" w:fill="FFFFFF"/>
        <w:spacing w:before="0" w:beforeAutospacing="0" w:after="0" w:afterAutospacing="0"/>
        <w:rPr>
          <w:rFonts w:ascii="Arial" w:hAnsi="Arial" w:cs="Arial"/>
          <w:color w:val="212022"/>
          <w:sz w:val="20"/>
          <w:szCs w:val="20"/>
        </w:rPr>
      </w:pPr>
    </w:p>
    <w:p w:rsidR="00E42512" w:rsidRDefault="00E42512" w:rsidP="00914135">
      <w:pPr>
        <w:rPr>
          <w:rFonts w:ascii="Arial" w:hAnsi="Arial" w:cs="Arial"/>
        </w:rPr>
      </w:pPr>
    </w:p>
    <w:sectPr w:rsidR="00E42512" w:rsidSect="003F6032">
      <w:headerReference w:type="default" r:id="rId7"/>
      <w:footerReference w:type="default" r:id="rId8"/>
      <w:pgSz w:w="11906" w:h="16838"/>
      <w:pgMar w:top="1701" w:right="1134" w:bottom="709" w:left="1134" w:header="426" w:footer="18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512" w:rsidRDefault="00E42512" w:rsidP="005D4A8F">
      <w:r>
        <w:separator/>
      </w:r>
    </w:p>
  </w:endnote>
  <w:endnote w:type="continuationSeparator" w:id="0">
    <w:p w:rsidR="00E42512" w:rsidRDefault="00E42512" w:rsidP="005D4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12" w:rsidRDefault="00E42512">
    <w:pPr>
      <w:pStyle w:val="Footer"/>
      <w:jc w:val="center"/>
    </w:pPr>
    <w:fldSimple w:instr="PAGE   \* MERGEFORMAT">
      <w:r>
        <w:rPr>
          <w:noProof/>
          <w:lang/>
        </w:rPr>
        <w:t>1</w:t>
      </w:r>
    </w:fldSimple>
  </w:p>
  <w:p w:rsidR="00E42512" w:rsidRDefault="00E425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512" w:rsidRDefault="00E42512" w:rsidP="005D4A8F">
      <w:r>
        <w:separator/>
      </w:r>
    </w:p>
  </w:footnote>
  <w:footnote w:type="continuationSeparator" w:id="0">
    <w:p w:rsidR="00E42512" w:rsidRDefault="00E42512" w:rsidP="005D4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512" w:rsidRDefault="00E42512" w:rsidP="00CE0F2A">
    <w:pPr>
      <w:tabs>
        <w:tab w:val="center" w:pos="4818"/>
        <w:tab w:val="right" w:pos="9637"/>
      </w:tabs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</w:p>
  <w:p w:rsidR="00E42512" w:rsidRPr="002A7365" w:rsidRDefault="00E42512" w:rsidP="00CE0F2A">
    <w:pPr>
      <w:tabs>
        <w:tab w:val="center" w:pos="4818"/>
        <w:tab w:val="right" w:pos="9637"/>
      </w:tabs>
      <w:rPr>
        <w:rFonts w:ascii="Arial" w:hAnsi="Arial" w:cs="Arial"/>
        <w:b/>
        <w:sz w:val="44"/>
        <w:szCs w:val="44"/>
      </w:rPr>
    </w:pPr>
    <w:r>
      <w:rPr>
        <w:rFonts w:ascii="Arial" w:hAnsi="Arial" w:cs="Arial"/>
        <w:b/>
        <w:sz w:val="32"/>
        <w:szCs w:val="32"/>
      </w:rPr>
      <w:tab/>
    </w:r>
    <w:r w:rsidRPr="002A7365">
      <w:rPr>
        <w:rFonts w:ascii="Arial" w:hAnsi="Arial" w:cs="Arial"/>
        <w:b/>
        <w:color w:val="0070C0"/>
        <w:sz w:val="44"/>
        <w:szCs w:val="44"/>
      </w:rPr>
      <w:t>Brøndby Strand Tennisklub</w:t>
    </w:r>
  </w:p>
  <w:p w:rsidR="00E42512" w:rsidRDefault="00E4251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5" o:spid="_x0000_s2049" type="#_x0000_t75" style="position:absolute;margin-left:-2pt;margin-top:-66.2pt;width:58.5pt;height:66pt;z-index:251660288;visibility:visible;mso-position-horizontal-relative:margin;mso-position-vertical-relative:margin">
          <v:imagedata r:id="rId1" o:title="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6.25pt;height:460.5pt" o:bullet="t">
        <v:imagedata r:id="rId1" o:title=""/>
      </v:shape>
    </w:pict>
  </w:numPicBullet>
  <w:abstractNum w:abstractNumId="0">
    <w:nsid w:val="22D80095"/>
    <w:multiLevelType w:val="hybridMultilevel"/>
    <w:tmpl w:val="032AAC78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2678116D"/>
    <w:multiLevelType w:val="hybridMultilevel"/>
    <w:tmpl w:val="28A4769A"/>
    <w:lvl w:ilvl="0" w:tplc="83062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1A15BE"/>
    <w:multiLevelType w:val="hybridMultilevel"/>
    <w:tmpl w:val="875E98AA"/>
    <w:lvl w:ilvl="0" w:tplc="040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507D221F"/>
    <w:multiLevelType w:val="hybridMultilevel"/>
    <w:tmpl w:val="1406947A"/>
    <w:lvl w:ilvl="0" w:tplc="9D183E3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8C158F"/>
    <w:multiLevelType w:val="multilevel"/>
    <w:tmpl w:val="76C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887FF6"/>
    <w:multiLevelType w:val="hybridMultilevel"/>
    <w:tmpl w:val="145ED03C"/>
    <w:lvl w:ilvl="0" w:tplc="AE349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1D6100E"/>
    <w:multiLevelType w:val="hybridMultilevel"/>
    <w:tmpl w:val="1406947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D14760"/>
    <w:multiLevelType w:val="hybridMultilevel"/>
    <w:tmpl w:val="FD58A38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AF430E1"/>
    <w:multiLevelType w:val="multilevel"/>
    <w:tmpl w:val="EA98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304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2AF"/>
    <w:rsid w:val="00003A89"/>
    <w:rsid w:val="00011275"/>
    <w:rsid w:val="000120D2"/>
    <w:rsid w:val="00021610"/>
    <w:rsid w:val="000234A2"/>
    <w:rsid w:val="00023C83"/>
    <w:rsid w:val="00023D7F"/>
    <w:rsid w:val="000325E5"/>
    <w:rsid w:val="00033AFB"/>
    <w:rsid w:val="0003727A"/>
    <w:rsid w:val="000568DF"/>
    <w:rsid w:val="000602D0"/>
    <w:rsid w:val="00062564"/>
    <w:rsid w:val="0007169D"/>
    <w:rsid w:val="000807FD"/>
    <w:rsid w:val="000A7BA4"/>
    <w:rsid w:val="000B2F17"/>
    <w:rsid w:val="000B73F0"/>
    <w:rsid w:val="000C36BE"/>
    <w:rsid w:val="000C6349"/>
    <w:rsid w:val="000C7080"/>
    <w:rsid w:val="000C7E20"/>
    <w:rsid w:val="000E3326"/>
    <w:rsid w:val="000F2612"/>
    <w:rsid w:val="000F4579"/>
    <w:rsid w:val="000F6D97"/>
    <w:rsid w:val="001007AD"/>
    <w:rsid w:val="001032F7"/>
    <w:rsid w:val="001121F8"/>
    <w:rsid w:val="001146AD"/>
    <w:rsid w:val="00120066"/>
    <w:rsid w:val="00122524"/>
    <w:rsid w:val="001235F8"/>
    <w:rsid w:val="00126753"/>
    <w:rsid w:val="00131A71"/>
    <w:rsid w:val="00131D79"/>
    <w:rsid w:val="00137218"/>
    <w:rsid w:val="001425DC"/>
    <w:rsid w:val="001461D4"/>
    <w:rsid w:val="001559F4"/>
    <w:rsid w:val="00155A48"/>
    <w:rsid w:val="00157D4E"/>
    <w:rsid w:val="00160854"/>
    <w:rsid w:val="001626DF"/>
    <w:rsid w:val="00170BD1"/>
    <w:rsid w:val="001752A9"/>
    <w:rsid w:val="00175599"/>
    <w:rsid w:val="00186024"/>
    <w:rsid w:val="00192A74"/>
    <w:rsid w:val="001A00A2"/>
    <w:rsid w:val="001A1920"/>
    <w:rsid w:val="001A4218"/>
    <w:rsid w:val="001A46EA"/>
    <w:rsid w:val="001B3921"/>
    <w:rsid w:val="001B5BB5"/>
    <w:rsid w:val="001B6E67"/>
    <w:rsid w:val="001C2867"/>
    <w:rsid w:val="001D0D9F"/>
    <w:rsid w:val="001E14E2"/>
    <w:rsid w:val="001E2EA6"/>
    <w:rsid w:val="001F3FBB"/>
    <w:rsid w:val="001F41FC"/>
    <w:rsid w:val="00200288"/>
    <w:rsid w:val="002119C5"/>
    <w:rsid w:val="00222B0E"/>
    <w:rsid w:val="00222CF7"/>
    <w:rsid w:val="0023022A"/>
    <w:rsid w:val="002313C2"/>
    <w:rsid w:val="00232510"/>
    <w:rsid w:val="00234FD9"/>
    <w:rsid w:val="002368C7"/>
    <w:rsid w:val="0024006C"/>
    <w:rsid w:val="00242D2E"/>
    <w:rsid w:val="00244129"/>
    <w:rsid w:val="00246E22"/>
    <w:rsid w:val="002509A4"/>
    <w:rsid w:val="00252920"/>
    <w:rsid w:val="00253B4C"/>
    <w:rsid w:val="00255E74"/>
    <w:rsid w:val="00262D0C"/>
    <w:rsid w:val="00274F5D"/>
    <w:rsid w:val="00276DA4"/>
    <w:rsid w:val="002A0F17"/>
    <w:rsid w:val="002A415E"/>
    <w:rsid w:val="002A7365"/>
    <w:rsid w:val="002B2F2C"/>
    <w:rsid w:val="002C181D"/>
    <w:rsid w:val="002C5D67"/>
    <w:rsid w:val="002D1FFB"/>
    <w:rsid w:val="002D2393"/>
    <w:rsid w:val="002D5072"/>
    <w:rsid w:val="002E7EAF"/>
    <w:rsid w:val="002F706C"/>
    <w:rsid w:val="00302FB7"/>
    <w:rsid w:val="0030564B"/>
    <w:rsid w:val="003175C1"/>
    <w:rsid w:val="003247EA"/>
    <w:rsid w:val="0033389B"/>
    <w:rsid w:val="0034418C"/>
    <w:rsid w:val="00362B94"/>
    <w:rsid w:val="00364712"/>
    <w:rsid w:val="003652CC"/>
    <w:rsid w:val="00365EE5"/>
    <w:rsid w:val="00375484"/>
    <w:rsid w:val="003804C1"/>
    <w:rsid w:val="0038407B"/>
    <w:rsid w:val="00391BBA"/>
    <w:rsid w:val="00392877"/>
    <w:rsid w:val="00393C2F"/>
    <w:rsid w:val="00393FF3"/>
    <w:rsid w:val="003A4CA5"/>
    <w:rsid w:val="003A63C0"/>
    <w:rsid w:val="003C6976"/>
    <w:rsid w:val="003D7CD9"/>
    <w:rsid w:val="003E02B7"/>
    <w:rsid w:val="003E0AE7"/>
    <w:rsid w:val="003E12A9"/>
    <w:rsid w:val="003F6032"/>
    <w:rsid w:val="003F6961"/>
    <w:rsid w:val="003F7B78"/>
    <w:rsid w:val="0040560E"/>
    <w:rsid w:val="00407FED"/>
    <w:rsid w:val="004102E2"/>
    <w:rsid w:val="004135C6"/>
    <w:rsid w:val="00413F06"/>
    <w:rsid w:val="00424A18"/>
    <w:rsid w:val="00426567"/>
    <w:rsid w:val="004265EA"/>
    <w:rsid w:val="0043022A"/>
    <w:rsid w:val="00435D7C"/>
    <w:rsid w:val="00436360"/>
    <w:rsid w:val="00436DC5"/>
    <w:rsid w:val="0044210B"/>
    <w:rsid w:val="00451F1D"/>
    <w:rsid w:val="00456126"/>
    <w:rsid w:val="004610B9"/>
    <w:rsid w:val="00462789"/>
    <w:rsid w:val="00464DA6"/>
    <w:rsid w:val="00470B02"/>
    <w:rsid w:val="004855DA"/>
    <w:rsid w:val="00490136"/>
    <w:rsid w:val="0049389C"/>
    <w:rsid w:val="004A3C93"/>
    <w:rsid w:val="004B5C68"/>
    <w:rsid w:val="004D5EDC"/>
    <w:rsid w:val="004E4D7B"/>
    <w:rsid w:val="004F29B7"/>
    <w:rsid w:val="0050138C"/>
    <w:rsid w:val="00506DC2"/>
    <w:rsid w:val="00513AE7"/>
    <w:rsid w:val="0051610B"/>
    <w:rsid w:val="00530965"/>
    <w:rsid w:val="005563BD"/>
    <w:rsid w:val="0055712C"/>
    <w:rsid w:val="00562D72"/>
    <w:rsid w:val="00570C18"/>
    <w:rsid w:val="00575225"/>
    <w:rsid w:val="005778C5"/>
    <w:rsid w:val="005809B5"/>
    <w:rsid w:val="00581669"/>
    <w:rsid w:val="005831AA"/>
    <w:rsid w:val="00584342"/>
    <w:rsid w:val="005851B5"/>
    <w:rsid w:val="005938D3"/>
    <w:rsid w:val="00594FCD"/>
    <w:rsid w:val="005961A9"/>
    <w:rsid w:val="005A6E18"/>
    <w:rsid w:val="005C490A"/>
    <w:rsid w:val="005D4A8F"/>
    <w:rsid w:val="005D6BDD"/>
    <w:rsid w:val="005E02D5"/>
    <w:rsid w:val="005F55B6"/>
    <w:rsid w:val="005F5E4B"/>
    <w:rsid w:val="0060468C"/>
    <w:rsid w:val="00614BAE"/>
    <w:rsid w:val="006262AB"/>
    <w:rsid w:val="006302CB"/>
    <w:rsid w:val="0063136A"/>
    <w:rsid w:val="00644000"/>
    <w:rsid w:val="00660249"/>
    <w:rsid w:val="00661A66"/>
    <w:rsid w:val="006655F1"/>
    <w:rsid w:val="00665E38"/>
    <w:rsid w:val="00673478"/>
    <w:rsid w:val="00677B5D"/>
    <w:rsid w:val="0069102B"/>
    <w:rsid w:val="00694E17"/>
    <w:rsid w:val="006A4F57"/>
    <w:rsid w:val="006A6268"/>
    <w:rsid w:val="006B4D87"/>
    <w:rsid w:val="006B66FA"/>
    <w:rsid w:val="006C369F"/>
    <w:rsid w:val="006E13CF"/>
    <w:rsid w:val="006E5ABE"/>
    <w:rsid w:val="006F1EE1"/>
    <w:rsid w:val="006F6156"/>
    <w:rsid w:val="0071383E"/>
    <w:rsid w:val="007214DB"/>
    <w:rsid w:val="00722369"/>
    <w:rsid w:val="00734370"/>
    <w:rsid w:val="007402E4"/>
    <w:rsid w:val="0074172B"/>
    <w:rsid w:val="00743C63"/>
    <w:rsid w:val="00745E9B"/>
    <w:rsid w:val="007476B8"/>
    <w:rsid w:val="00772E23"/>
    <w:rsid w:val="00775733"/>
    <w:rsid w:val="00781DAA"/>
    <w:rsid w:val="00794702"/>
    <w:rsid w:val="00796A69"/>
    <w:rsid w:val="00796C22"/>
    <w:rsid w:val="007A2842"/>
    <w:rsid w:val="007B3D20"/>
    <w:rsid w:val="007B5443"/>
    <w:rsid w:val="007C540F"/>
    <w:rsid w:val="007C5614"/>
    <w:rsid w:val="007D3E91"/>
    <w:rsid w:val="007D723D"/>
    <w:rsid w:val="007D7946"/>
    <w:rsid w:val="007E0696"/>
    <w:rsid w:val="007E446E"/>
    <w:rsid w:val="007E52CF"/>
    <w:rsid w:val="007E6029"/>
    <w:rsid w:val="007E60A9"/>
    <w:rsid w:val="007F32E4"/>
    <w:rsid w:val="007F56E2"/>
    <w:rsid w:val="00802BE0"/>
    <w:rsid w:val="00805A48"/>
    <w:rsid w:val="00811CEA"/>
    <w:rsid w:val="00811FDB"/>
    <w:rsid w:val="008125CD"/>
    <w:rsid w:val="008162A2"/>
    <w:rsid w:val="00816F23"/>
    <w:rsid w:val="008202D2"/>
    <w:rsid w:val="00821EAA"/>
    <w:rsid w:val="00822238"/>
    <w:rsid w:val="00835E85"/>
    <w:rsid w:val="00840EFC"/>
    <w:rsid w:val="00842766"/>
    <w:rsid w:val="00842C14"/>
    <w:rsid w:val="00857972"/>
    <w:rsid w:val="00861DB2"/>
    <w:rsid w:val="00861F31"/>
    <w:rsid w:val="0086585F"/>
    <w:rsid w:val="008678A1"/>
    <w:rsid w:val="008762A2"/>
    <w:rsid w:val="00881AB4"/>
    <w:rsid w:val="00891375"/>
    <w:rsid w:val="00892A51"/>
    <w:rsid w:val="008A0201"/>
    <w:rsid w:val="008B11D0"/>
    <w:rsid w:val="008B2CD3"/>
    <w:rsid w:val="008C3A16"/>
    <w:rsid w:val="008C7833"/>
    <w:rsid w:val="008D1752"/>
    <w:rsid w:val="008D2B9A"/>
    <w:rsid w:val="008D3B9F"/>
    <w:rsid w:val="008D3BAD"/>
    <w:rsid w:val="008D554A"/>
    <w:rsid w:val="008D6089"/>
    <w:rsid w:val="008D787D"/>
    <w:rsid w:val="008E100D"/>
    <w:rsid w:val="00904016"/>
    <w:rsid w:val="00906945"/>
    <w:rsid w:val="00914135"/>
    <w:rsid w:val="00915B8A"/>
    <w:rsid w:val="009205EA"/>
    <w:rsid w:val="00924202"/>
    <w:rsid w:val="0092487C"/>
    <w:rsid w:val="00931EC6"/>
    <w:rsid w:val="00932E71"/>
    <w:rsid w:val="00940334"/>
    <w:rsid w:val="009468A5"/>
    <w:rsid w:val="00950A86"/>
    <w:rsid w:val="00951545"/>
    <w:rsid w:val="00954E9B"/>
    <w:rsid w:val="00955BF8"/>
    <w:rsid w:val="00957129"/>
    <w:rsid w:val="00975CA4"/>
    <w:rsid w:val="009763CA"/>
    <w:rsid w:val="00976404"/>
    <w:rsid w:val="009805C6"/>
    <w:rsid w:val="00982FC2"/>
    <w:rsid w:val="009830AE"/>
    <w:rsid w:val="00987FC1"/>
    <w:rsid w:val="009A36DE"/>
    <w:rsid w:val="009C0066"/>
    <w:rsid w:val="009C2706"/>
    <w:rsid w:val="009C642C"/>
    <w:rsid w:val="009D6986"/>
    <w:rsid w:val="009E1BA0"/>
    <w:rsid w:val="009F3F7B"/>
    <w:rsid w:val="009F59EC"/>
    <w:rsid w:val="00A0182A"/>
    <w:rsid w:val="00A11225"/>
    <w:rsid w:val="00A20E52"/>
    <w:rsid w:val="00A20EA5"/>
    <w:rsid w:val="00A21642"/>
    <w:rsid w:val="00A34A54"/>
    <w:rsid w:val="00A352C9"/>
    <w:rsid w:val="00A372FF"/>
    <w:rsid w:val="00A41288"/>
    <w:rsid w:val="00A92A56"/>
    <w:rsid w:val="00A96425"/>
    <w:rsid w:val="00AA7492"/>
    <w:rsid w:val="00AB2DA8"/>
    <w:rsid w:val="00AB75AE"/>
    <w:rsid w:val="00AB7B47"/>
    <w:rsid w:val="00AC1F11"/>
    <w:rsid w:val="00AC6713"/>
    <w:rsid w:val="00AD132E"/>
    <w:rsid w:val="00AD21FC"/>
    <w:rsid w:val="00AE5562"/>
    <w:rsid w:val="00AF140B"/>
    <w:rsid w:val="00AF7EF7"/>
    <w:rsid w:val="00B03AA3"/>
    <w:rsid w:val="00B0741C"/>
    <w:rsid w:val="00B140F0"/>
    <w:rsid w:val="00B24DBB"/>
    <w:rsid w:val="00B25A9B"/>
    <w:rsid w:val="00B3156C"/>
    <w:rsid w:val="00B31EC4"/>
    <w:rsid w:val="00B42681"/>
    <w:rsid w:val="00B56AE1"/>
    <w:rsid w:val="00B60A80"/>
    <w:rsid w:val="00B65E28"/>
    <w:rsid w:val="00B74FAD"/>
    <w:rsid w:val="00B95468"/>
    <w:rsid w:val="00B96150"/>
    <w:rsid w:val="00BB455B"/>
    <w:rsid w:val="00BC347A"/>
    <w:rsid w:val="00BC6E09"/>
    <w:rsid w:val="00BD309A"/>
    <w:rsid w:val="00BD30D3"/>
    <w:rsid w:val="00BD7797"/>
    <w:rsid w:val="00BE3FBD"/>
    <w:rsid w:val="00BF0E9E"/>
    <w:rsid w:val="00C01035"/>
    <w:rsid w:val="00C032D4"/>
    <w:rsid w:val="00C06768"/>
    <w:rsid w:val="00C104EF"/>
    <w:rsid w:val="00C10577"/>
    <w:rsid w:val="00C12EBA"/>
    <w:rsid w:val="00C254AD"/>
    <w:rsid w:val="00C25DCE"/>
    <w:rsid w:val="00C27699"/>
    <w:rsid w:val="00C338E9"/>
    <w:rsid w:val="00C34E59"/>
    <w:rsid w:val="00C42209"/>
    <w:rsid w:val="00C45E50"/>
    <w:rsid w:val="00C47A11"/>
    <w:rsid w:val="00C510CC"/>
    <w:rsid w:val="00C558E0"/>
    <w:rsid w:val="00C755DD"/>
    <w:rsid w:val="00C854A4"/>
    <w:rsid w:val="00C86655"/>
    <w:rsid w:val="00C92F2E"/>
    <w:rsid w:val="00C93026"/>
    <w:rsid w:val="00C931CD"/>
    <w:rsid w:val="00CA3E75"/>
    <w:rsid w:val="00CA44DE"/>
    <w:rsid w:val="00CA5D81"/>
    <w:rsid w:val="00CB58C7"/>
    <w:rsid w:val="00CB6081"/>
    <w:rsid w:val="00CB618D"/>
    <w:rsid w:val="00CB6B05"/>
    <w:rsid w:val="00CC33EB"/>
    <w:rsid w:val="00CC782D"/>
    <w:rsid w:val="00CD3272"/>
    <w:rsid w:val="00CD58D1"/>
    <w:rsid w:val="00CD6C7C"/>
    <w:rsid w:val="00CE0F2A"/>
    <w:rsid w:val="00CE3475"/>
    <w:rsid w:val="00CE5BB2"/>
    <w:rsid w:val="00CF1AD6"/>
    <w:rsid w:val="00D068E4"/>
    <w:rsid w:val="00D1141F"/>
    <w:rsid w:val="00D1379E"/>
    <w:rsid w:val="00D17F83"/>
    <w:rsid w:val="00D202AF"/>
    <w:rsid w:val="00D219C5"/>
    <w:rsid w:val="00D31959"/>
    <w:rsid w:val="00D3231C"/>
    <w:rsid w:val="00D50552"/>
    <w:rsid w:val="00D50C36"/>
    <w:rsid w:val="00D5316C"/>
    <w:rsid w:val="00D562A2"/>
    <w:rsid w:val="00D62526"/>
    <w:rsid w:val="00D7012C"/>
    <w:rsid w:val="00D81B95"/>
    <w:rsid w:val="00D87AE3"/>
    <w:rsid w:val="00D87DBD"/>
    <w:rsid w:val="00DA6653"/>
    <w:rsid w:val="00DB70F4"/>
    <w:rsid w:val="00DC12F4"/>
    <w:rsid w:val="00DD0A1F"/>
    <w:rsid w:val="00DE3969"/>
    <w:rsid w:val="00DF2592"/>
    <w:rsid w:val="00DF40FB"/>
    <w:rsid w:val="00DF5006"/>
    <w:rsid w:val="00E125FE"/>
    <w:rsid w:val="00E1515C"/>
    <w:rsid w:val="00E32799"/>
    <w:rsid w:val="00E32B80"/>
    <w:rsid w:val="00E3416E"/>
    <w:rsid w:val="00E40951"/>
    <w:rsid w:val="00E42512"/>
    <w:rsid w:val="00E44247"/>
    <w:rsid w:val="00E4517E"/>
    <w:rsid w:val="00E46C15"/>
    <w:rsid w:val="00E473EB"/>
    <w:rsid w:val="00E53407"/>
    <w:rsid w:val="00E5396F"/>
    <w:rsid w:val="00E648AF"/>
    <w:rsid w:val="00E71F8F"/>
    <w:rsid w:val="00E843F2"/>
    <w:rsid w:val="00E91A65"/>
    <w:rsid w:val="00E92141"/>
    <w:rsid w:val="00E92B88"/>
    <w:rsid w:val="00E93F83"/>
    <w:rsid w:val="00EA1118"/>
    <w:rsid w:val="00EA4AD4"/>
    <w:rsid w:val="00EB133E"/>
    <w:rsid w:val="00EB3493"/>
    <w:rsid w:val="00EC1D62"/>
    <w:rsid w:val="00ED06B7"/>
    <w:rsid w:val="00ED0972"/>
    <w:rsid w:val="00ED4FEB"/>
    <w:rsid w:val="00ED69AB"/>
    <w:rsid w:val="00EE6FAA"/>
    <w:rsid w:val="00EF2FD2"/>
    <w:rsid w:val="00EF4DD1"/>
    <w:rsid w:val="00EF562B"/>
    <w:rsid w:val="00F068B6"/>
    <w:rsid w:val="00F11EE5"/>
    <w:rsid w:val="00F14292"/>
    <w:rsid w:val="00F149A6"/>
    <w:rsid w:val="00F17C07"/>
    <w:rsid w:val="00F24BBF"/>
    <w:rsid w:val="00F3261A"/>
    <w:rsid w:val="00F3673F"/>
    <w:rsid w:val="00F406F4"/>
    <w:rsid w:val="00F420E0"/>
    <w:rsid w:val="00F5251C"/>
    <w:rsid w:val="00F57DB9"/>
    <w:rsid w:val="00F6156F"/>
    <w:rsid w:val="00F7552E"/>
    <w:rsid w:val="00F87022"/>
    <w:rsid w:val="00F96DD9"/>
    <w:rsid w:val="00FA213A"/>
    <w:rsid w:val="00FB1B06"/>
    <w:rsid w:val="00FB431C"/>
    <w:rsid w:val="00FC1651"/>
    <w:rsid w:val="00FC7CED"/>
    <w:rsid w:val="00FD07EB"/>
    <w:rsid w:val="00FE0F63"/>
    <w:rsid w:val="00FE28A8"/>
    <w:rsid w:val="00FE6B12"/>
    <w:rsid w:val="00FF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B05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43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0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CD58D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D4A8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D4A8F"/>
    <w:rPr>
      <w:rFonts w:ascii="Verdana" w:hAnsi="Verdana"/>
    </w:rPr>
  </w:style>
  <w:style w:type="paragraph" w:styleId="Footer">
    <w:name w:val="footer"/>
    <w:basedOn w:val="Normal"/>
    <w:link w:val="FooterChar"/>
    <w:uiPriority w:val="99"/>
    <w:rsid w:val="005D4A8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D4A8F"/>
    <w:rPr>
      <w:rFonts w:ascii="Verdana" w:hAnsi="Verdana"/>
    </w:rPr>
  </w:style>
  <w:style w:type="paragraph" w:styleId="ListParagraph">
    <w:name w:val="List Paragraph"/>
    <w:basedOn w:val="Normal"/>
    <w:uiPriority w:val="99"/>
    <w:qFormat/>
    <w:rsid w:val="007402E4"/>
    <w:pPr>
      <w:ind w:left="1304"/>
    </w:pPr>
  </w:style>
  <w:style w:type="paragraph" w:customStyle="1" w:styleId="mobile-undersized-upper">
    <w:name w:val="mobile-undersized-upper"/>
    <w:basedOn w:val="Normal"/>
    <w:uiPriority w:val="99"/>
    <w:rsid w:val="00C8665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55A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166</Words>
  <Characters>1018</Characters>
  <Application>Microsoft Office Outlook</Application>
  <DocSecurity>0</DocSecurity>
  <Lines>0</Lines>
  <Paragraphs>0</Paragraphs>
  <ScaleCrop>false</ScaleCrop>
  <Company>BSTennis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Punkter til dagsorden</dc:title>
  <dc:subject/>
  <dc:creator>Henrik Vinther</dc:creator>
  <cp:keywords/>
  <dc:description/>
  <cp:lastModifiedBy>Administrator</cp:lastModifiedBy>
  <cp:revision>3</cp:revision>
  <cp:lastPrinted>2024-03-25T17:04:00Z</cp:lastPrinted>
  <dcterms:created xsi:type="dcterms:W3CDTF">2024-05-17T20:39:00Z</dcterms:created>
  <dcterms:modified xsi:type="dcterms:W3CDTF">2024-05-17T20:39:00Z</dcterms:modified>
</cp:coreProperties>
</file>