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1B" w:rsidRDefault="0065741B" w:rsidP="00A24115">
      <w:pPr>
        <w:pStyle w:val="Heading1"/>
        <w:tabs>
          <w:tab w:val="left" w:pos="2868"/>
        </w:tabs>
      </w:pPr>
      <w:r>
        <w:tab/>
      </w:r>
    </w:p>
    <w:p w:rsidR="0065741B" w:rsidRPr="00C854A4" w:rsidRDefault="0065741B" w:rsidP="00C854A4">
      <w:pPr>
        <w:pStyle w:val="Heading1"/>
      </w:pPr>
      <w:r>
        <w:t>Generalforsamling 2024 – Indkomne forslag fra bestyrelsen</w:t>
      </w:r>
    </w:p>
    <w:p w:rsidR="0065741B" w:rsidRDefault="0065741B" w:rsidP="00914135"/>
    <w:p w:rsidR="0065741B" w:rsidRDefault="0065741B" w:rsidP="00914135"/>
    <w:p w:rsidR="0065741B" w:rsidRPr="002D1FFB" w:rsidRDefault="0065741B" w:rsidP="00914135">
      <w:pPr>
        <w:rPr>
          <w:sz w:val="24"/>
          <w:szCs w:val="24"/>
        </w:rPr>
      </w:pPr>
    </w:p>
    <w:p w:rsidR="0065741B" w:rsidRDefault="0065741B" w:rsidP="00914135">
      <w:pPr>
        <w:rPr>
          <w:rFonts w:ascii="Arial" w:hAnsi="Arial" w:cs="Arial"/>
          <w:b/>
          <w:bCs/>
          <w:sz w:val="24"/>
          <w:szCs w:val="24"/>
        </w:rPr>
      </w:pPr>
    </w:p>
    <w:p w:rsidR="0065741B" w:rsidRDefault="0065741B" w:rsidP="0091413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Kontingentsatser:</w:t>
      </w:r>
    </w:p>
    <w:p w:rsidR="0065741B" w:rsidRDefault="0065741B" w:rsidP="00914135">
      <w:pPr>
        <w:rPr>
          <w:rFonts w:ascii="Arial" w:hAnsi="Arial" w:cs="Arial"/>
          <w:b/>
          <w:bCs/>
          <w:sz w:val="24"/>
          <w:szCs w:val="24"/>
        </w:rPr>
      </w:pPr>
    </w:p>
    <w:p w:rsidR="0065741B" w:rsidRDefault="0065741B" w:rsidP="00914135">
      <w:pPr>
        <w:rPr>
          <w:rFonts w:ascii="Arial" w:hAnsi="Arial" w:cs="Arial"/>
        </w:rPr>
      </w:pPr>
      <w:r w:rsidRPr="00BB445E">
        <w:rPr>
          <w:rFonts w:ascii="Arial" w:hAnsi="Arial" w:cs="Arial"/>
        </w:rPr>
        <w:t>Bestyrelsen ønsker at forhøje kontingentsatserne</w:t>
      </w:r>
      <w:r>
        <w:rPr>
          <w:rFonts w:ascii="Arial" w:hAnsi="Arial" w:cs="Arial"/>
        </w:rPr>
        <w:t>,</w:t>
      </w:r>
      <w:r w:rsidRPr="00BB445E">
        <w:rPr>
          <w:rFonts w:ascii="Arial" w:hAnsi="Arial" w:cs="Arial"/>
        </w:rPr>
        <w:t xml:space="preserve"> da det er lang tid siden kontingentet er blevet reguleret i forhold til driftsudgifterne i klubben</w:t>
      </w:r>
      <w:r>
        <w:rPr>
          <w:rFonts w:ascii="Arial" w:hAnsi="Arial" w:cs="Arial"/>
        </w:rPr>
        <w:t>.</w:t>
      </w:r>
    </w:p>
    <w:p w:rsidR="0065741B" w:rsidRDefault="0065741B" w:rsidP="0091413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3"/>
        <w:gridCol w:w="1985"/>
        <w:gridCol w:w="1843"/>
        <w:gridCol w:w="1768"/>
        <w:gridCol w:w="1769"/>
      </w:tblGrid>
      <w:tr w:rsidR="0065741B" w:rsidTr="00E240F1">
        <w:tc>
          <w:tcPr>
            <w:tcW w:w="2263" w:type="dxa"/>
          </w:tcPr>
          <w:p w:rsidR="0065741B" w:rsidRPr="00E240F1" w:rsidRDefault="0065741B" w:rsidP="002B2F2C">
            <w:pPr>
              <w:rPr>
                <w:rFonts w:ascii="Arial" w:hAnsi="Arial" w:cs="Arial"/>
                <w:b/>
                <w:bCs/>
              </w:rPr>
            </w:pPr>
            <w:r w:rsidRPr="00E240F1">
              <w:rPr>
                <w:rFonts w:ascii="Arial" w:hAnsi="Arial" w:cs="Arial"/>
                <w:b/>
                <w:bCs/>
              </w:rPr>
              <w:t>Kontingentsatser</w:t>
            </w:r>
          </w:p>
        </w:tc>
        <w:tc>
          <w:tcPr>
            <w:tcW w:w="1985" w:type="dxa"/>
          </w:tcPr>
          <w:p w:rsidR="0065741B" w:rsidRPr="00E240F1" w:rsidRDefault="0065741B" w:rsidP="002B2F2C">
            <w:pPr>
              <w:rPr>
                <w:rFonts w:ascii="Arial" w:hAnsi="Arial" w:cs="Arial"/>
                <w:b/>
                <w:bCs/>
              </w:rPr>
            </w:pPr>
            <w:r w:rsidRPr="00E240F1">
              <w:rPr>
                <w:rFonts w:ascii="Arial" w:hAnsi="Arial" w:cs="Arial"/>
                <w:b/>
                <w:bCs/>
              </w:rPr>
              <w:t>Nuværende</w:t>
            </w:r>
          </w:p>
          <w:p w:rsidR="0065741B" w:rsidRPr="00E240F1" w:rsidRDefault="0065741B" w:rsidP="00AB0AA7">
            <w:pPr>
              <w:rPr>
                <w:rFonts w:ascii="Arial" w:hAnsi="Arial" w:cs="Arial"/>
                <w:b/>
                <w:bCs/>
              </w:rPr>
            </w:pPr>
            <w:r w:rsidRPr="00E240F1">
              <w:rPr>
                <w:rFonts w:ascii="Arial" w:hAnsi="Arial" w:cs="Arial"/>
                <w:b/>
                <w:bCs/>
              </w:rPr>
              <w:t>kontingentsatser</w:t>
            </w:r>
          </w:p>
        </w:tc>
        <w:tc>
          <w:tcPr>
            <w:tcW w:w="1843" w:type="dxa"/>
          </w:tcPr>
          <w:p w:rsidR="0065741B" w:rsidRPr="00E240F1" w:rsidRDefault="0065741B" w:rsidP="001D78D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Fremtidige</w:t>
            </w:r>
            <w:r w:rsidRPr="00E240F1">
              <w:rPr>
                <w:rFonts w:ascii="Arial" w:hAnsi="Arial" w:cs="Arial"/>
                <w:b/>
                <w:bCs/>
              </w:rPr>
              <w:t xml:space="preserve"> </w:t>
            </w:r>
          </w:p>
          <w:p w:rsidR="0065741B" w:rsidRPr="00E240F1" w:rsidRDefault="0065741B" w:rsidP="001D78DB">
            <w:pPr>
              <w:rPr>
                <w:rFonts w:ascii="Arial" w:hAnsi="Arial" w:cs="Arial"/>
                <w:b/>
                <w:bCs/>
              </w:rPr>
            </w:pPr>
            <w:r w:rsidRPr="00E240F1">
              <w:rPr>
                <w:rFonts w:ascii="Arial" w:hAnsi="Arial" w:cs="Arial"/>
                <w:b/>
                <w:bCs/>
              </w:rPr>
              <w:t>kontingentsatser Fra 01.04.2025</w:t>
            </w:r>
          </w:p>
        </w:tc>
        <w:tc>
          <w:tcPr>
            <w:tcW w:w="1768" w:type="dxa"/>
          </w:tcPr>
          <w:p w:rsidR="0065741B" w:rsidRPr="00E240F1" w:rsidRDefault="0065741B" w:rsidP="002B2F2C">
            <w:pPr>
              <w:rPr>
                <w:rFonts w:ascii="Arial" w:hAnsi="Arial" w:cs="Arial"/>
                <w:b/>
                <w:bCs/>
              </w:rPr>
            </w:pPr>
            <w:r w:rsidRPr="00E240F1">
              <w:rPr>
                <w:rFonts w:ascii="Arial" w:hAnsi="Arial" w:cs="Arial"/>
                <w:b/>
                <w:bCs/>
              </w:rPr>
              <w:t>Stigning i kr.</w:t>
            </w:r>
          </w:p>
        </w:tc>
        <w:tc>
          <w:tcPr>
            <w:tcW w:w="1769" w:type="dxa"/>
          </w:tcPr>
          <w:p w:rsidR="0065741B" w:rsidRPr="00E240F1" w:rsidRDefault="0065741B" w:rsidP="002B2F2C">
            <w:pPr>
              <w:rPr>
                <w:rFonts w:ascii="Arial" w:hAnsi="Arial" w:cs="Arial"/>
                <w:b/>
                <w:bCs/>
              </w:rPr>
            </w:pPr>
            <w:r w:rsidRPr="00E240F1">
              <w:rPr>
                <w:rFonts w:ascii="Arial" w:hAnsi="Arial" w:cs="Arial"/>
                <w:b/>
                <w:bCs/>
              </w:rPr>
              <w:t>Stigning i %</w:t>
            </w:r>
          </w:p>
        </w:tc>
      </w:tr>
      <w:tr w:rsidR="0065741B" w:rsidTr="00E240F1">
        <w:tc>
          <w:tcPr>
            <w:tcW w:w="2263" w:type="dxa"/>
          </w:tcPr>
          <w:p w:rsidR="0065741B" w:rsidRPr="00E240F1" w:rsidRDefault="0065741B" w:rsidP="002B2F2C">
            <w:pPr>
              <w:rPr>
                <w:rFonts w:ascii="Arial" w:hAnsi="Arial" w:cs="Arial"/>
              </w:rPr>
            </w:pPr>
            <w:r w:rsidRPr="00E240F1">
              <w:rPr>
                <w:rFonts w:ascii="Arial" w:hAnsi="Arial" w:cs="Arial"/>
              </w:rPr>
              <w:t>Junior (til 18 år)</w:t>
            </w:r>
          </w:p>
        </w:tc>
        <w:tc>
          <w:tcPr>
            <w:tcW w:w="1985" w:type="dxa"/>
          </w:tcPr>
          <w:p w:rsidR="0065741B" w:rsidRPr="00E240F1" w:rsidRDefault="0065741B" w:rsidP="002B2F2C">
            <w:pPr>
              <w:rPr>
                <w:rFonts w:ascii="Arial" w:hAnsi="Arial" w:cs="Arial"/>
              </w:rPr>
            </w:pPr>
            <w:r w:rsidRPr="00E240F1">
              <w:rPr>
                <w:rFonts w:ascii="Arial" w:hAnsi="Arial" w:cs="Arial"/>
              </w:rPr>
              <w:t>500</w:t>
            </w:r>
          </w:p>
        </w:tc>
        <w:tc>
          <w:tcPr>
            <w:tcW w:w="1843" w:type="dxa"/>
          </w:tcPr>
          <w:p w:rsidR="0065741B" w:rsidRPr="00E240F1" w:rsidRDefault="0065741B" w:rsidP="002B2F2C">
            <w:pPr>
              <w:rPr>
                <w:rFonts w:ascii="Arial" w:hAnsi="Arial" w:cs="Arial"/>
              </w:rPr>
            </w:pPr>
            <w:r w:rsidRPr="00E240F1">
              <w:rPr>
                <w:rFonts w:ascii="Arial" w:hAnsi="Arial" w:cs="Arial"/>
              </w:rPr>
              <w:t>550</w:t>
            </w:r>
          </w:p>
        </w:tc>
        <w:tc>
          <w:tcPr>
            <w:tcW w:w="1768" w:type="dxa"/>
          </w:tcPr>
          <w:p w:rsidR="0065741B" w:rsidRPr="00E240F1" w:rsidRDefault="0065741B" w:rsidP="002B2F2C">
            <w:pPr>
              <w:rPr>
                <w:rFonts w:ascii="Arial" w:hAnsi="Arial" w:cs="Arial"/>
              </w:rPr>
            </w:pPr>
            <w:r w:rsidRPr="00E240F1">
              <w:rPr>
                <w:rFonts w:ascii="Arial" w:hAnsi="Arial" w:cs="Arial"/>
              </w:rPr>
              <w:t>50</w:t>
            </w:r>
          </w:p>
        </w:tc>
        <w:tc>
          <w:tcPr>
            <w:tcW w:w="1769" w:type="dxa"/>
          </w:tcPr>
          <w:p w:rsidR="0065741B" w:rsidRPr="00E240F1" w:rsidRDefault="0065741B" w:rsidP="002B2F2C">
            <w:pPr>
              <w:rPr>
                <w:rFonts w:ascii="Arial" w:hAnsi="Arial" w:cs="Arial"/>
              </w:rPr>
            </w:pPr>
            <w:r w:rsidRPr="00E240F1">
              <w:rPr>
                <w:rFonts w:ascii="Arial" w:hAnsi="Arial" w:cs="Arial"/>
              </w:rPr>
              <w:t>10</w:t>
            </w:r>
          </w:p>
        </w:tc>
      </w:tr>
      <w:tr w:rsidR="0065741B" w:rsidTr="00E240F1">
        <w:tc>
          <w:tcPr>
            <w:tcW w:w="2263" w:type="dxa"/>
          </w:tcPr>
          <w:p w:rsidR="0065741B" w:rsidRPr="00E240F1" w:rsidRDefault="0065741B" w:rsidP="002B2F2C">
            <w:pPr>
              <w:rPr>
                <w:rFonts w:ascii="Arial" w:hAnsi="Arial" w:cs="Arial"/>
              </w:rPr>
            </w:pPr>
            <w:r w:rsidRPr="00E240F1">
              <w:rPr>
                <w:rFonts w:ascii="Arial" w:hAnsi="Arial" w:cs="Arial"/>
              </w:rPr>
              <w:t>Ungdom (19-25 år)</w:t>
            </w:r>
          </w:p>
        </w:tc>
        <w:tc>
          <w:tcPr>
            <w:tcW w:w="1985" w:type="dxa"/>
          </w:tcPr>
          <w:p w:rsidR="0065741B" w:rsidRPr="00E240F1" w:rsidRDefault="0065741B" w:rsidP="002B2F2C">
            <w:pPr>
              <w:rPr>
                <w:rFonts w:ascii="Arial" w:hAnsi="Arial" w:cs="Arial"/>
              </w:rPr>
            </w:pPr>
            <w:r w:rsidRPr="00E240F1">
              <w:rPr>
                <w:rFonts w:ascii="Arial" w:hAnsi="Arial" w:cs="Arial"/>
              </w:rPr>
              <w:t>650</w:t>
            </w:r>
          </w:p>
        </w:tc>
        <w:tc>
          <w:tcPr>
            <w:tcW w:w="1843" w:type="dxa"/>
          </w:tcPr>
          <w:p w:rsidR="0065741B" w:rsidRPr="00E240F1" w:rsidRDefault="0065741B" w:rsidP="002B2F2C">
            <w:pPr>
              <w:rPr>
                <w:rFonts w:ascii="Arial" w:hAnsi="Arial" w:cs="Arial"/>
              </w:rPr>
            </w:pPr>
            <w:r w:rsidRPr="00E240F1">
              <w:rPr>
                <w:rFonts w:ascii="Arial" w:hAnsi="Arial" w:cs="Arial"/>
              </w:rPr>
              <w:t>700</w:t>
            </w:r>
          </w:p>
        </w:tc>
        <w:tc>
          <w:tcPr>
            <w:tcW w:w="1768" w:type="dxa"/>
          </w:tcPr>
          <w:p w:rsidR="0065741B" w:rsidRPr="00E240F1" w:rsidRDefault="0065741B" w:rsidP="002B2F2C">
            <w:pPr>
              <w:rPr>
                <w:rFonts w:ascii="Arial" w:hAnsi="Arial" w:cs="Arial"/>
              </w:rPr>
            </w:pPr>
            <w:r w:rsidRPr="00E240F1">
              <w:rPr>
                <w:rFonts w:ascii="Arial" w:hAnsi="Arial" w:cs="Arial"/>
              </w:rPr>
              <w:t>50</w:t>
            </w:r>
          </w:p>
        </w:tc>
        <w:tc>
          <w:tcPr>
            <w:tcW w:w="1769" w:type="dxa"/>
          </w:tcPr>
          <w:p w:rsidR="0065741B" w:rsidRPr="00E240F1" w:rsidRDefault="0065741B" w:rsidP="002B2F2C">
            <w:pPr>
              <w:rPr>
                <w:rFonts w:ascii="Arial" w:hAnsi="Arial" w:cs="Arial"/>
              </w:rPr>
            </w:pPr>
            <w:r w:rsidRPr="00E240F1">
              <w:rPr>
                <w:rFonts w:ascii="Arial" w:hAnsi="Arial" w:cs="Arial"/>
              </w:rPr>
              <w:t>8</w:t>
            </w:r>
          </w:p>
        </w:tc>
      </w:tr>
      <w:tr w:rsidR="0065741B" w:rsidTr="00E240F1">
        <w:tc>
          <w:tcPr>
            <w:tcW w:w="2263" w:type="dxa"/>
          </w:tcPr>
          <w:p w:rsidR="0065741B" w:rsidRPr="00E240F1" w:rsidRDefault="0065741B" w:rsidP="002B2F2C">
            <w:pPr>
              <w:rPr>
                <w:rFonts w:ascii="Arial" w:hAnsi="Arial" w:cs="Arial"/>
              </w:rPr>
            </w:pPr>
            <w:r w:rsidRPr="00E240F1">
              <w:rPr>
                <w:rFonts w:ascii="Arial" w:hAnsi="Arial" w:cs="Arial"/>
              </w:rPr>
              <w:t>Senior (over 26 år)</w:t>
            </w:r>
          </w:p>
        </w:tc>
        <w:tc>
          <w:tcPr>
            <w:tcW w:w="1985" w:type="dxa"/>
          </w:tcPr>
          <w:p w:rsidR="0065741B" w:rsidRPr="00E240F1" w:rsidRDefault="0065741B" w:rsidP="002B2F2C">
            <w:pPr>
              <w:rPr>
                <w:rFonts w:ascii="Arial" w:hAnsi="Arial" w:cs="Arial"/>
              </w:rPr>
            </w:pPr>
            <w:r w:rsidRPr="00E240F1">
              <w:rPr>
                <w:rFonts w:ascii="Arial" w:hAnsi="Arial" w:cs="Arial"/>
              </w:rPr>
              <w:t>950</w:t>
            </w:r>
          </w:p>
        </w:tc>
        <w:tc>
          <w:tcPr>
            <w:tcW w:w="1843" w:type="dxa"/>
          </w:tcPr>
          <w:p w:rsidR="0065741B" w:rsidRPr="00E240F1" w:rsidRDefault="0065741B" w:rsidP="002B2F2C">
            <w:pPr>
              <w:rPr>
                <w:rFonts w:ascii="Arial" w:hAnsi="Arial" w:cs="Arial"/>
              </w:rPr>
            </w:pPr>
            <w:r w:rsidRPr="00E240F1">
              <w:rPr>
                <w:rFonts w:ascii="Arial" w:hAnsi="Arial" w:cs="Arial"/>
              </w:rPr>
              <w:t>1050</w:t>
            </w:r>
          </w:p>
        </w:tc>
        <w:tc>
          <w:tcPr>
            <w:tcW w:w="1768" w:type="dxa"/>
          </w:tcPr>
          <w:p w:rsidR="0065741B" w:rsidRPr="00E240F1" w:rsidRDefault="0065741B" w:rsidP="002B2F2C">
            <w:pPr>
              <w:rPr>
                <w:rFonts w:ascii="Arial" w:hAnsi="Arial" w:cs="Arial"/>
              </w:rPr>
            </w:pPr>
            <w:r w:rsidRPr="00E240F1">
              <w:rPr>
                <w:rFonts w:ascii="Arial" w:hAnsi="Arial" w:cs="Arial"/>
              </w:rPr>
              <w:t>100</w:t>
            </w:r>
          </w:p>
        </w:tc>
        <w:tc>
          <w:tcPr>
            <w:tcW w:w="1769" w:type="dxa"/>
          </w:tcPr>
          <w:p w:rsidR="0065741B" w:rsidRPr="00E240F1" w:rsidRDefault="0065741B" w:rsidP="00C755DD">
            <w:pPr>
              <w:rPr>
                <w:rFonts w:ascii="Arial" w:hAnsi="Arial" w:cs="Arial"/>
              </w:rPr>
            </w:pPr>
            <w:r w:rsidRPr="00E240F1">
              <w:rPr>
                <w:rFonts w:ascii="Arial" w:hAnsi="Arial" w:cs="Arial"/>
              </w:rPr>
              <w:t>10,5</w:t>
            </w:r>
          </w:p>
        </w:tc>
      </w:tr>
      <w:tr w:rsidR="0065741B" w:rsidTr="00E240F1">
        <w:tc>
          <w:tcPr>
            <w:tcW w:w="2263" w:type="dxa"/>
          </w:tcPr>
          <w:p w:rsidR="0065741B" w:rsidRPr="00E240F1" w:rsidRDefault="0065741B" w:rsidP="002B2F2C">
            <w:pPr>
              <w:rPr>
                <w:rFonts w:ascii="Arial" w:hAnsi="Arial" w:cs="Arial"/>
              </w:rPr>
            </w:pPr>
            <w:r w:rsidRPr="00E240F1">
              <w:rPr>
                <w:rFonts w:ascii="Arial" w:hAnsi="Arial" w:cs="Arial"/>
              </w:rPr>
              <w:t>Senior plus (over 65 år)</w:t>
            </w:r>
          </w:p>
        </w:tc>
        <w:tc>
          <w:tcPr>
            <w:tcW w:w="1985" w:type="dxa"/>
          </w:tcPr>
          <w:p w:rsidR="0065741B" w:rsidRPr="00E240F1" w:rsidRDefault="0065741B" w:rsidP="002B2F2C">
            <w:pPr>
              <w:rPr>
                <w:rFonts w:ascii="Arial" w:hAnsi="Arial" w:cs="Arial"/>
              </w:rPr>
            </w:pPr>
            <w:r w:rsidRPr="00E240F1">
              <w:rPr>
                <w:rFonts w:ascii="Arial" w:hAnsi="Arial" w:cs="Arial"/>
              </w:rPr>
              <w:t>500</w:t>
            </w:r>
          </w:p>
        </w:tc>
        <w:tc>
          <w:tcPr>
            <w:tcW w:w="1843" w:type="dxa"/>
          </w:tcPr>
          <w:p w:rsidR="0065741B" w:rsidRPr="00E240F1" w:rsidRDefault="0065741B" w:rsidP="002B2F2C">
            <w:pPr>
              <w:rPr>
                <w:rFonts w:ascii="Arial" w:hAnsi="Arial" w:cs="Arial"/>
              </w:rPr>
            </w:pPr>
            <w:r w:rsidRPr="00E240F1">
              <w:rPr>
                <w:rFonts w:ascii="Arial" w:hAnsi="Arial" w:cs="Arial"/>
              </w:rPr>
              <w:t>600</w:t>
            </w:r>
          </w:p>
        </w:tc>
        <w:tc>
          <w:tcPr>
            <w:tcW w:w="1768" w:type="dxa"/>
          </w:tcPr>
          <w:p w:rsidR="0065741B" w:rsidRPr="00E240F1" w:rsidRDefault="0065741B" w:rsidP="002B2F2C">
            <w:pPr>
              <w:rPr>
                <w:rFonts w:ascii="Arial" w:hAnsi="Arial" w:cs="Arial"/>
              </w:rPr>
            </w:pPr>
            <w:r w:rsidRPr="00E240F1">
              <w:rPr>
                <w:rFonts w:ascii="Arial" w:hAnsi="Arial" w:cs="Arial"/>
              </w:rPr>
              <w:t>100</w:t>
            </w:r>
          </w:p>
        </w:tc>
        <w:tc>
          <w:tcPr>
            <w:tcW w:w="1769" w:type="dxa"/>
          </w:tcPr>
          <w:p w:rsidR="0065741B" w:rsidRPr="00E240F1" w:rsidRDefault="0065741B" w:rsidP="002B2F2C">
            <w:pPr>
              <w:rPr>
                <w:rFonts w:ascii="Arial" w:hAnsi="Arial" w:cs="Arial"/>
              </w:rPr>
            </w:pPr>
            <w:r w:rsidRPr="00E240F1">
              <w:rPr>
                <w:rFonts w:ascii="Arial" w:hAnsi="Arial" w:cs="Arial"/>
              </w:rPr>
              <w:t>20</w:t>
            </w:r>
          </w:p>
        </w:tc>
      </w:tr>
      <w:tr w:rsidR="0065741B" w:rsidTr="00E240F1">
        <w:tc>
          <w:tcPr>
            <w:tcW w:w="2263" w:type="dxa"/>
          </w:tcPr>
          <w:p w:rsidR="0065741B" w:rsidRPr="00E240F1" w:rsidRDefault="0065741B" w:rsidP="002B2F2C">
            <w:pPr>
              <w:rPr>
                <w:rFonts w:ascii="Arial" w:hAnsi="Arial" w:cs="Arial"/>
              </w:rPr>
            </w:pPr>
            <w:r w:rsidRPr="00E240F1">
              <w:rPr>
                <w:rFonts w:ascii="Arial" w:hAnsi="Arial" w:cs="Arial"/>
              </w:rPr>
              <w:t>Passive</w:t>
            </w:r>
          </w:p>
        </w:tc>
        <w:tc>
          <w:tcPr>
            <w:tcW w:w="1985" w:type="dxa"/>
          </w:tcPr>
          <w:p w:rsidR="0065741B" w:rsidRPr="00E240F1" w:rsidRDefault="0065741B" w:rsidP="002B2F2C">
            <w:pPr>
              <w:rPr>
                <w:rFonts w:ascii="Arial" w:hAnsi="Arial" w:cs="Arial"/>
              </w:rPr>
            </w:pPr>
            <w:r w:rsidRPr="00E240F1">
              <w:rPr>
                <w:rFonts w:ascii="Arial" w:hAnsi="Arial" w:cs="Arial"/>
              </w:rPr>
              <w:t>150</w:t>
            </w:r>
          </w:p>
        </w:tc>
        <w:tc>
          <w:tcPr>
            <w:tcW w:w="1843" w:type="dxa"/>
          </w:tcPr>
          <w:p w:rsidR="0065741B" w:rsidRPr="00E240F1" w:rsidRDefault="0065741B" w:rsidP="002B2F2C">
            <w:pPr>
              <w:rPr>
                <w:rFonts w:ascii="Arial" w:hAnsi="Arial" w:cs="Arial"/>
              </w:rPr>
            </w:pPr>
            <w:r w:rsidRPr="00E240F1">
              <w:rPr>
                <w:rFonts w:ascii="Arial" w:hAnsi="Arial" w:cs="Arial"/>
              </w:rPr>
              <w:t>150</w:t>
            </w:r>
          </w:p>
        </w:tc>
        <w:tc>
          <w:tcPr>
            <w:tcW w:w="1768" w:type="dxa"/>
          </w:tcPr>
          <w:p w:rsidR="0065741B" w:rsidRPr="00E240F1" w:rsidRDefault="0065741B" w:rsidP="002B2F2C">
            <w:pPr>
              <w:rPr>
                <w:rFonts w:ascii="Arial" w:hAnsi="Arial" w:cs="Arial"/>
              </w:rPr>
            </w:pPr>
            <w:r w:rsidRPr="00E240F1">
              <w:rPr>
                <w:rFonts w:ascii="Arial" w:hAnsi="Arial" w:cs="Arial"/>
              </w:rPr>
              <w:t>0</w:t>
            </w:r>
          </w:p>
        </w:tc>
        <w:tc>
          <w:tcPr>
            <w:tcW w:w="1769" w:type="dxa"/>
          </w:tcPr>
          <w:p w:rsidR="0065741B" w:rsidRPr="00E240F1" w:rsidRDefault="0065741B" w:rsidP="002B2F2C">
            <w:pPr>
              <w:rPr>
                <w:rFonts w:ascii="Arial" w:hAnsi="Arial" w:cs="Arial"/>
              </w:rPr>
            </w:pPr>
            <w:r w:rsidRPr="00E240F1">
              <w:rPr>
                <w:rFonts w:ascii="Arial" w:hAnsi="Arial" w:cs="Arial"/>
              </w:rPr>
              <w:t>0</w:t>
            </w:r>
          </w:p>
        </w:tc>
      </w:tr>
      <w:tr w:rsidR="0065741B" w:rsidTr="00E240F1">
        <w:tc>
          <w:tcPr>
            <w:tcW w:w="2263" w:type="dxa"/>
          </w:tcPr>
          <w:p w:rsidR="0065741B" w:rsidRPr="00E240F1" w:rsidRDefault="0065741B" w:rsidP="002B2F2C">
            <w:pPr>
              <w:rPr>
                <w:rFonts w:ascii="Arial" w:hAnsi="Arial" w:cs="Arial"/>
              </w:rPr>
            </w:pPr>
            <w:r w:rsidRPr="00E240F1">
              <w:rPr>
                <w:rFonts w:ascii="Arial" w:hAnsi="Arial" w:cs="Arial"/>
              </w:rPr>
              <w:t>Familiekontingent</w:t>
            </w:r>
          </w:p>
        </w:tc>
        <w:tc>
          <w:tcPr>
            <w:tcW w:w="1985" w:type="dxa"/>
          </w:tcPr>
          <w:p w:rsidR="0065741B" w:rsidRPr="00E240F1" w:rsidRDefault="0065741B" w:rsidP="002B2F2C">
            <w:pPr>
              <w:rPr>
                <w:rFonts w:ascii="Arial" w:hAnsi="Arial" w:cs="Arial"/>
              </w:rPr>
            </w:pPr>
            <w:r w:rsidRPr="00E240F1">
              <w:rPr>
                <w:rFonts w:ascii="Arial" w:hAnsi="Arial" w:cs="Arial"/>
              </w:rPr>
              <w:t>2000</w:t>
            </w:r>
          </w:p>
        </w:tc>
        <w:tc>
          <w:tcPr>
            <w:tcW w:w="1843" w:type="dxa"/>
          </w:tcPr>
          <w:p w:rsidR="0065741B" w:rsidRPr="00E240F1" w:rsidRDefault="0065741B" w:rsidP="002B2F2C">
            <w:pPr>
              <w:rPr>
                <w:rFonts w:ascii="Arial" w:hAnsi="Arial" w:cs="Arial"/>
              </w:rPr>
            </w:pPr>
            <w:r w:rsidRPr="00E240F1">
              <w:rPr>
                <w:rFonts w:ascii="Arial" w:hAnsi="Arial" w:cs="Arial"/>
              </w:rPr>
              <w:t>2100</w:t>
            </w:r>
          </w:p>
        </w:tc>
        <w:tc>
          <w:tcPr>
            <w:tcW w:w="1768" w:type="dxa"/>
          </w:tcPr>
          <w:p w:rsidR="0065741B" w:rsidRPr="00E240F1" w:rsidRDefault="0065741B" w:rsidP="002B2F2C">
            <w:pPr>
              <w:rPr>
                <w:rFonts w:ascii="Arial" w:hAnsi="Arial" w:cs="Arial"/>
              </w:rPr>
            </w:pPr>
            <w:r w:rsidRPr="00E240F1">
              <w:rPr>
                <w:rFonts w:ascii="Arial" w:hAnsi="Arial" w:cs="Arial"/>
              </w:rPr>
              <w:t>100</w:t>
            </w:r>
          </w:p>
        </w:tc>
        <w:tc>
          <w:tcPr>
            <w:tcW w:w="1769" w:type="dxa"/>
          </w:tcPr>
          <w:p w:rsidR="0065741B" w:rsidRPr="00E240F1" w:rsidRDefault="0065741B" w:rsidP="002B2F2C">
            <w:pPr>
              <w:rPr>
                <w:rFonts w:ascii="Arial" w:hAnsi="Arial" w:cs="Arial"/>
              </w:rPr>
            </w:pPr>
            <w:r w:rsidRPr="00E240F1">
              <w:rPr>
                <w:rFonts w:ascii="Arial" w:hAnsi="Arial" w:cs="Arial"/>
              </w:rPr>
              <w:t>5</w:t>
            </w:r>
          </w:p>
        </w:tc>
      </w:tr>
    </w:tbl>
    <w:p w:rsidR="0065741B" w:rsidRDefault="0065741B" w:rsidP="00914135">
      <w:pPr>
        <w:rPr>
          <w:rFonts w:ascii="Arial" w:hAnsi="Arial" w:cs="Arial"/>
        </w:rPr>
      </w:pPr>
    </w:p>
    <w:p w:rsidR="0065741B" w:rsidRDefault="0065741B" w:rsidP="00E17BE5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En evt. kontingentstigning skal godkendes af generalforsamlingen, og </w:t>
      </w:r>
      <w:r w:rsidRPr="00A96425">
        <w:rPr>
          <w:rFonts w:ascii="Arial" w:hAnsi="Arial" w:cs="Arial"/>
        </w:rPr>
        <w:t xml:space="preserve">kan først </w:t>
      </w:r>
      <w:r>
        <w:rPr>
          <w:rFonts w:ascii="Arial" w:hAnsi="Arial" w:cs="Arial"/>
        </w:rPr>
        <w:t xml:space="preserve">træde i kraft året efter </w:t>
      </w:r>
      <w:r w:rsidRPr="00A96425">
        <w:rPr>
          <w:rFonts w:ascii="Arial" w:hAnsi="Arial" w:cs="Arial"/>
        </w:rPr>
        <w:t>i 2025/26 jf. vores vedtægter</w:t>
      </w:r>
      <w:r>
        <w:rPr>
          <w:rFonts w:ascii="Arial" w:hAnsi="Arial" w:cs="Arial"/>
        </w:rPr>
        <w:t>.</w:t>
      </w:r>
    </w:p>
    <w:p w:rsidR="0065741B" w:rsidRDefault="0065741B" w:rsidP="00914135">
      <w:pPr>
        <w:rPr>
          <w:rFonts w:ascii="Arial" w:hAnsi="Arial" w:cs="Arial"/>
        </w:rPr>
      </w:pPr>
    </w:p>
    <w:sectPr w:rsidR="0065741B" w:rsidSect="00C03A3A">
      <w:headerReference w:type="default" r:id="rId7"/>
      <w:footerReference w:type="default" r:id="rId8"/>
      <w:pgSz w:w="11906" w:h="16838"/>
      <w:pgMar w:top="1701" w:right="1134" w:bottom="709" w:left="1134" w:header="426" w:footer="18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41B" w:rsidRDefault="0065741B" w:rsidP="005D4A8F">
      <w:r>
        <w:separator/>
      </w:r>
    </w:p>
  </w:endnote>
  <w:endnote w:type="continuationSeparator" w:id="0">
    <w:p w:rsidR="0065741B" w:rsidRDefault="0065741B" w:rsidP="005D4A8F">
      <w:r>
        <w:continuationSeparator/>
      </w:r>
    </w:p>
  </w:endnote>
  <w:endnote w:type="continuationNotice" w:id="1">
    <w:p w:rsidR="0065741B" w:rsidRDefault="0065741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1B" w:rsidRDefault="0065741B">
    <w:pPr>
      <w:pStyle w:val="Footer"/>
      <w:jc w:val="center"/>
    </w:pPr>
    <w:fldSimple w:instr="PAGE   \* MERGEFORMAT">
      <w:r>
        <w:rPr>
          <w:noProof/>
          <w:lang/>
        </w:rPr>
        <w:t>1</w:t>
      </w:r>
    </w:fldSimple>
  </w:p>
  <w:p w:rsidR="0065741B" w:rsidRDefault="006574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41B" w:rsidRDefault="0065741B" w:rsidP="005D4A8F">
      <w:r>
        <w:separator/>
      </w:r>
    </w:p>
  </w:footnote>
  <w:footnote w:type="continuationSeparator" w:id="0">
    <w:p w:rsidR="0065741B" w:rsidRDefault="0065741B" w:rsidP="005D4A8F">
      <w:r>
        <w:continuationSeparator/>
      </w:r>
    </w:p>
  </w:footnote>
  <w:footnote w:type="continuationNotice" w:id="1">
    <w:p w:rsidR="0065741B" w:rsidRDefault="0065741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1B" w:rsidRDefault="0065741B" w:rsidP="009826F7">
    <w:pPr>
      <w:tabs>
        <w:tab w:val="center" w:pos="4818"/>
        <w:tab w:val="right" w:pos="9637"/>
      </w:tabs>
      <w:jc w:val="center"/>
      <w:rPr>
        <w:rFonts w:ascii="Arial" w:hAnsi="Arial" w:cs="Arial"/>
        <w:b/>
        <w:sz w:val="32"/>
        <w:szCs w:val="32"/>
      </w:rPr>
    </w:pPr>
  </w:p>
  <w:p w:rsidR="0065741B" w:rsidRPr="002A7365" w:rsidRDefault="0065741B" w:rsidP="00303207">
    <w:pPr>
      <w:tabs>
        <w:tab w:val="center" w:pos="4818"/>
        <w:tab w:val="right" w:pos="9637"/>
      </w:tabs>
      <w:rPr>
        <w:rFonts w:ascii="Arial" w:hAnsi="Arial" w:cs="Arial"/>
        <w:b/>
        <w:sz w:val="44"/>
        <w:szCs w:val="44"/>
      </w:rPr>
    </w:pPr>
    <w:r>
      <w:rPr>
        <w:rFonts w:ascii="Arial" w:hAnsi="Arial" w:cs="Arial"/>
        <w:b/>
        <w:sz w:val="32"/>
        <w:szCs w:val="32"/>
      </w:rPr>
      <w:tab/>
    </w:r>
    <w:r w:rsidRPr="002A7365">
      <w:rPr>
        <w:rFonts w:ascii="Arial" w:hAnsi="Arial" w:cs="Arial"/>
        <w:b/>
        <w:color w:val="0070C0"/>
        <w:sz w:val="44"/>
        <w:szCs w:val="44"/>
      </w:rPr>
      <w:t>Brøndby Strand Tennisklub</w:t>
    </w:r>
  </w:p>
  <w:p w:rsidR="0065741B" w:rsidRDefault="006574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lede 5" o:spid="_x0000_s2049" type="#_x0000_t75" style="position:absolute;margin-left:-2pt;margin-top:-66.2pt;width:58.5pt;height:66pt;z-index:251660288;visibility:visible;mso-position-horizontal-relative:margin;mso-position-vertical-relative:margin">
          <v:imagedata r:id="rId1" o:title=""/>
          <w10:wrap type="square"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96.25pt;height:460.5pt" o:bullet="t">
        <v:imagedata r:id="rId1" o:title=""/>
      </v:shape>
    </w:pict>
  </w:numPicBullet>
  <w:abstractNum w:abstractNumId="0">
    <w:nsid w:val="22D80095"/>
    <w:multiLevelType w:val="hybridMultilevel"/>
    <w:tmpl w:val="032AAC78"/>
    <w:lvl w:ilvl="0" w:tplc="040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2678116D"/>
    <w:multiLevelType w:val="hybridMultilevel"/>
    <w:tmpl w:val="28A4769A"/>
    <w:lvl w:ilvl="0" w:tplc="830621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1A15BE"/>
    <w:multiLevelType w:val="hybridMultilevel"/>
    <w:tmpl w:val="875E98AA"/>
    <w:lvl w:ilvl="0" w:tplc="040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>
    <w:nsid w:val="507D221F"/>
    <w:multiLevelType w:val="hybridMultilevel"/>
    <w:tmpl w:val="1406947A"/>
    <w:lvl w:ilvl="0" w:tplc="9D183E3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D8C158F"/>
    <w:multiLevelType w:val="multilevel"/>
    <w:tmpl w:val="76C0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887FF6"/>
    <w:multiLevelType w:val="hybridMultilevel"/>
    <w:tmpl w:val="145ED03C"/>
    <w:lvl w:ilvl="0" w:tplc="AE349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1D6100E"/>
    <w:multiLevelType w:val="hybridMultilevel"/>
    <w:tmpl w:val="1406947A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8D14760"/>
    <w:multiLevelType w:val="hybridMultilevel"/>
    <w:tmpl w:val="FD58A38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AF430E1"/>
    <w:multiLevelType w:val="multilevel"/>
    <w:tmpl w:val="EA987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1304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02AF"/>
    <w:rsid w:val="00003A89"/>
    <w:rsid w:val="00011275"/>
    <w:rsid w:val="000120D2"/>
    <w:rsid w:val="00021610"/>
    <w:rsid w:val="000234A2"/>
    <w:rsid w:val="00023C83"/>
    <w:rsid w:val="00023D7F"/>
    <w:rsid w:val="000325E5"/>
    <w:rsid w:val="00033AFB"/>
    <w:rsid w:val="0003727A"/>
    <w:rsid w:val="000568DF"/>
    <w:rsid w:val="000602D0"/>
    <w:rsid w:val="00062564"/>
    <w:rsid w:val="00063E91"/>
    <w:rsid w:val="0007169D"/>
    <w:rsid w:val="000807FD"/>
    <w:rsid w:val="000963EB"/>
    <w:rsid w:val="000A45D2"/>
    <w:rsid w:val="000A7BA4"/>
    <w:rsid w:val="000B2F17"/>
    <w:rsid w:val="000B73F0"/>
    <w:rsid w:val="000C36BE"/>
    <w:rsid w:val="000C6349"/>
    <w:rsid w:val="000C7080"/>
    <w:rsid w:val="000C7E20"/>
    <w:rsid w:val="000E3326"/>
    <w:rsid w:val="000F2612"/>
    <w:rsid w:val="000F4579"/>
    <w:rsid w:val="000F6D97"/>
    <w:rsid w:val="001007AD"/>
    <w:rsid w:val="001032F7"/>
    <w:rsid w:val="001121F8"/>
    <w:rsid w:val="001146AD"/>
    <w:rsid w:val="00120066"/>
    <w:rsid w:val="00122524"/>
    <w:rsid w:val="001235F8"/>
    <w:rsid w:val="00126753"/>
    <w:rsid w:val="00131A71"/>
    <w:rsid w:val="00131D79"/>
    <w:rsid w:val="00137218"/>
    <w:rsid w:val="001425DC"/>
    <w:rsid w:val="001461D4"/>
    <w:rsid w:val="001559F4"/>
    <w:rsid w:val="00155A48"/>
    <w:rsid w:val="00157D4E"/>
    <w:rsid w:val="00160854"/>
    <w:rsid w:val="001626DF"/>
    <w:rsid w:val="00170BD1"/>
    <w:rsid w:val="001752A9"/>
    <w:rsid w:val="00175599"/>
    <w:rsid w:val="0018577A"/>
    <w:rsid w:val="00186024"/>
    <w:rsid w:val="00192A74"/>
    <w:rsid w:val="001A00A2"/>
    <w:rsid w:val="001A1920"/>
    <w:rsid w:val="001A4218"/>
    <w:rsid w:val="001A46EA"/>
    <w:rsid w:val="001B3921"/>
    <w:rsid w:val="001B5BB5"/>
    <w:rsid w:val="001C2867"/>
    <w:rsid w:val="001D0D9F"/>
    <w:rsid w:val="001D78DB"/>
    <w:rsid w:val="001E14E2"/>
    <w:rsid w:val="001E2EA6"/>
    <w:rsid w:val="001F3FBB"/>
    <w:rsid w:val="001F41FC"/>
    <w:rsid w:val="00200288"/>
    <w:rsid w:val="002119C5"/>
    <w:rsid w:val="00222B0E"/>
    <w:rsid w:val="00222CF7"/>
    <w:rsid w:val="0023022A"/>
    <w:rsid w:val="00232510"/>
    <w:rsid w:val="00234FD9"/>
    <w:rsid w:val="002368C7"/>
    <w:rsid w:val="0024006C"/>
    <w:rsid w:val="00242D2E"/>
    <w:rsid w:val="00244129"/>
    <w:rsid w:val="00246E22"/>
    <w:rsid w:val="002509A4"/>
    <w:rsid w:val="00252920"/>
    <w:rsid w:val="00253B4C"/>
    <w:rsid w:val="00255E74"/>
    <w:rsid w:val="00262D0C"/>
    <w:rsid w:val="00274F5D"/>
    <w:rsid w:val="00276DA4"/>
    <w:rsid w:val="0029600E"/>
    <w:rsid w:val="002A0F17"/>
    <w:rsid w:val="002A415E"/>
    <w:rsid w:val="002A7365"/>
    <w:rsid w:val="002B2F2C"/>
    <w:rsid w:val="002C181D"/>
    <w:rsid w:val="002C5D67"/>
    <w:rsid w:val="002D1FFB"/>
    <w:rsid w:val="002D5072"/>
    <w:rsid w:val="002E7EAF"/>
    <w:rsid w:val="002F706C"/>
    <w:rsid w:val="00302FB7"/>
    <w:rsid w:val="00303207"/>
    <w:rsid w:val="00303BF7"/>
    <w:rsid w:val="0030564B"/>
    <w:rsid w:val="003175C1"/>
    <w:rsid w:val="003247EA"/>
    <w:rsid w:val="0033389B"/>
    <w:rsid w:val="0034418C"/>
    <w:rsid w:val="00362B94"/>
    <w:rsid w:val="00364712"/>
    <w:rsid w:val="003652CC"/>
    <w:rsid w:val="00365EE5"/>
    <w:rsid w:val="00375484"/>
    <w:rsid w:val="003804C1"/>
    <w:rsid w:val="0038407B"/>
    <w:rsid w:val="00391BBA"/>
    <w:rsid w:val="00392877"/>
    <w:rsid w:val="00393C2F"/>
    <w:rsid w:val="00393FF3"/>
    <w:rsid w:val="003A4CA5"/>
    <w:rsid w:val="003A63C0"/>
    <w:rsid w:val="003C6976"/>
    <w:rsid w:val="003D7CD9"/>
    <w:rsid w:val="003E02B7"/>
    <w:rsid w:val="003E0AE7"/>
    <w:rsid w:val="003E12A9"/>
    <w:rsid w:val="003E7F27"/>
    <w:rsid w:val="003F6961"/>
    <w:rsid w:val="003F7B78"/>
    <w:rsid w:val="0040560E"/>
    <w:rsid w:val="00407FED"/>
    <w:rsid w:val="004102E2"/>
    <w:rsid w:val="004110EE"/>
    <w:rsid w:val="00413F06"/>
    <w:rsid w:val="00424A18"/>
    <w:rsid w:val="00426567"/>
    <w:rsid w:val="004265EA"/>
    <w:rsid w:val="0043022A"/>
    <w:rsid w:val="00435D7C"/>
    <w:rsid w:val="00436360"/>
    <w:rsid w:val="00436DC5"/>
    <w:rsid w:val="0044210B"/>
    <w:rsid w:val="00451F1D"/>
    <w:rsid w:val="00456126"/>
    <w:rsid w:val="004610B9"/>
    <w:rsid w:val="00462789"/>
    <w:rsid w:val="00464DA6"/>
    <w:rsid w:val="00470B02"/>
    <w:rsid w:val="004855DA"/>
    <w:rsid w:val="00490136"/>
    <w:rsid w:val="0049389C"/>
    <w:rsid w:val="004A3C93"/>
    <w:rsid w:val="004B5C68"/>
    <w:rsid w:val="004D5EDC"/>
    <w:rsid w:val="004E4D7B"/>
    <w:rsid w:val="004F29B7"/>
    <w:rsid w:val="004F402C"/>
    <w:rsid w:val="0050138C"/>
    <w:rsid w:val="00506DC2"/>
    <w:rsid w:val="00513AE7"/>
    <w:rsid w:val="0051610B"/>
    <w:rsid w:val="00530965"/>
    <w:rsid w:val="005563BD"/>
    <w:rsid w:val="0055712C"/>
    <w:rsid w:val="00562D72"/>
    <w:rsid w:val="00570C18"/>
    <w:rsid w:val="00575225"/>
    <w:rsid w:val="005778C5"/>
    <w:rsid w:val="005809B5"/>
    <w:rsid w:val="00581669"/>
    <w:rsid w:val="005831AA"/>
    <w:rsid w:val="00584342"/>
    <w:rsid w:val="005851B5"/>
    <w:rsid w:val="005938D3"/>
    <w:rsid w:val="00594FCD"/>
    <w:rsid w:val="005961A9"/>
    <w:rsid w:val="005A6E18"/>
    <w:rsid w:val="005C490A"/>
    <w:rsid w:val="005D4A8F"/>
    <w:rsid w:val="005D6BDD"/>
    <w:rsid w:val="005E02D5"/>
    <w:rsid w:val="005F55B6"/>
    <w:rsid w:val="005F5E4B"/>
    <w:rsid w:val="0060468C"/>
    <w:rsid w:val="00614BAE"/>
    <w:rsid w:val="006262AB"/>
    <w:rsid w:val="006302CB"/>
    <w:rsid w:val="0063136A"/>
    <w:rsid w:val="00644000"/>
    <w:rsid w:val="0065741B"/>
    <w:rsid w:val="00660249"/>
    <w:rsid w:val="00661A66"/>
    <w:rsid w:val="006655F1"/>
    <w:rsid w:val="00665E38"/>
    <w:rsid w:val="00673478"/>
    <w:rsid w:val="00677B5D"/>
    <w:rsid w:val="0069102B"/>
    <w:rsid w:val="006A4F57"/>
    <w:rsid w:val="006A6268"/>
    <w:rsid w:val="006B4D87"/>
    <w:rsid w:val="006B66FA"/>
    <w:rsid w:val="006C369F"/>
    <w:rsid w:val="006E13CF"/>
    <w:rsid w:val="006E5ABE"/>
    <w:rsid w:val="006F1EE1"/>
    <w:rsid w:val="006F6156"/>
    <w:rsid w:val="0071383E"/>
    <w:rsid w:val="007214DB"/>
    <w:rsid w:val="00722369"/>
    <w:rsid w:val="00734370"/>
    <w:rsid w:val="007402E4"/>
    <w:rsid w:val="0074172B"/>
    <w:rsid w:val="00743C63"/>
    <w:rsid w:val="00745E9B"/>
    <w:rsid w:val="007476B8"/>
    <w:rsid w:val="00772E23"/>
    <w:rsid w:val="00775733"/>
    <w:rsid w:val="00781DAA"/>
    <w:rsid w:val="00794702"/>
    <w:rsid w:val="00796A69"/>
    <w:rsid w:val="007A2842"/>
    <w:rsid w:val="007B3D20"/>
    <w:rsid w:val="007B5443"/>
    <w:rsid w:val="007C540F"/>
    <w:rsid w:val="007C5614"/>
    <w:rsid w:val="007D3E91"/>
    <w:rsid w:val="007D723D"/>
    <w:rsid w:val="007D7946"/>
    <w:rsid w:val="007E0696"/>
    <w:rsid w:val="007E446E"/>
    <w:rsid w:val="007E52CF"/>
    <w:rsid w:val="007E5FCA"/>
    <w:rsid w:val="007E6029"/>
    <w:rsid w:val="007E60A9"/>
    <w:rsid w:val="007F32E4"/>
    <w:rsid w:val="00802BE0"/>
    <w:rsid w:val="00805A48"/>
    <w:rsid w:val="00811FDB"/>
    <w:rsid w:val="008125CD"/>
    <w:rsid w:val="00812B3E"/>
    <w:rsid w:val="008162A2"/>
    <w:rsid w:val="00816F23"/>
    <w:rsid w:val="008202D2"/>
    <w:rsid w:val="00821EAA"/>
    <w:rsid w:val="00822238"/>
    <w:rsid w:val="00835E85"/>
    <w:rsid w:val="00842766"/>
    <w:rsid w:val="00842C14"/>
    <w:rsid w:val="00857972"/>
    <w:rsid w:val="00861DB2"/>
    <w:rsid w:val="00861F31"/>
    <w:rsid w:val="0086585F"/>
    <w:rsid w:val="008678A1"/>
    <w:rsid w:val="008762A2"/>
    <w:rsid w:val="00881AB4"/>
    <w:rsid w:val="00892A51"/>
    <w:rsid w:val="008A0201"/>
    <w:rsid w:val="008B11D0"/>
    <w:rsid w:val="008B2CD3"/>
    <w:rsid w:val="008C3A16"/>
    <w:rsid w:val="008C7833"/>
    <w:rsid w:val="008D3B9F"/>
    <w:rsid w:val="008D3BAD"/>
    <w:rsid w:val="008D554A"/>
    <w:rsid w:val="008D6089"/>
    <w:rsid w:val="008D787D"/>
    <w:rsid w:val="008E100D"/>
    <w:rsid w:val="008E498F"/>
    <w:rsid w:val="00904016"/>
    <w:rsid w:val="00906945"/>
    <w:rsid w:val="00914135"/>
    <w:rsid w:val="00915B8A"/>
    <w:rsid w:val="009205EA"/>
    <w:rsid w:val="00924202"/>
    <w:rsid w:val="0092487C"/>
    <w:rsid w:val="00931EC6"/>
    <w:rsid w:val="00932E71"/>
    <w:rsid w:val="00940334"/>
    <w:rsid w:val="009468A5"/>
    <w:rsid w:val="00950A86"/>
    <w:rsid w:val="00951545"/>
    <w:rsid w:val="00954E9B"/>
    <w:rsid w:val="00955BF8"/>
    <w:rsid w:val="00957129"/>
    <w:rsid w:val="00975CA4"/>
    <w:rsid w:val="009763CA"/>
    <w:rsid w:val="00976404"/>
    <w:rsid w:val="009805C6"/>
    <w:rsid w:val="009826F7"/>
    <w:rsid w:val="00982FC2"/>
    <w:rsid w:val="009830AE"/>
    <w:rsid w:val="00987FC1"/>
    <w:rsid w:val="009A36DE"/>
    <w:rsid w:val="009C2706"/>
    <w:rsid w:val="009C642C"/>
    <w:rsid w:val="009D6986"/>
    <w:rsid w:val="009E1BA0"/>
    <w:rsid w:val="009F3F7B"/>
    <w:rsid w:val="009F59EC"/>
    <w:rsid w:val="00A0182A"/>
    <w:rsid w:val="00A11225"/>
    <w:rsid w:val="00A20E52"/>
    <w:rsid w:val="00A20EA5"/>
    <w:rsid w:val="00A21642"/>
    <w:rsid w:val="00A24115"/>
    <w:rsid w:val="00A34A54"/>
    <w:rsid w:val="00A352C9"/>
    <w:rsid w:val="00A372FF"/>
    <w:rsid w:val="00A41288"/>
    <w:rsid w:val="00A92A56"/>
    <w:rsid w:val="00A96425"/>
    <w:rsid w:val="00AA7492"/>
    <w:rsid w:val="00AB0AA7"/>
    <w:rsid w:val="00AB2DA8"/>
    <w:rsid w:val="00AB75AE"/>
    <w:rsid w:val="00AB7B47"/>
    <w:rsid w:val="00AC1F11"/>
    <w:rsid w:val="00AC6713"/>
    <w:rsid w:val="00AD132E"/>
    <w:rsid w:val="00AD21FC"/>
    <w:rsid w:val="00AE5562"/>
    <w:rsid w:val="00AF140B"/>
    <w:rsid w:val="00AF7EF7"/>
    <w:rsid w:val="00B03AA3"/>
    <w:rsid w:val="00B0741C"/>
    <w:rsid w:val="00B140F0"/>
    <w:rsid w:val="00B24DBB"/>
    <w:rsid w:val="00B25A9B"/>
    <w:rsid w:val="00B3156C"/>
    <w:rsid w:val="00B31EC4"/>
    <w:rsid w:val="00B42681"/>
    <w:rsid w:val="00B56AE1"/>
    <w:rsid w:val="00B60A80"/>
    <w:rsid w:val="00B65E28"/>
    <w:rsid w:val="00B74FAD"/>
    <w:rsid w:val="00B96150"/>
    <w:rsid w:val="00BA5885"/>
    <w:rsid w:val="00BB445E"/>
    <w:rsid w:val="00BB455B"/>
    <w:rsid w:val="00BC347A"/>
    <w:rsid w:val="00BC6E09"/>
    <w:rsid w:val="00BD0DC1"/>
    <w:rsid w:val="00BD309A"/>
    <w:rsid w:val="00BD30D3"/>
    <w:rsid w:val="00BD7797"/>
    <w:rsid w:val="00BE3FBD"/>
    <w:rsid w:val="00BF0E9E"/>
    <w:rsid w:val="00BF743C"/>
    <w:rsid w:val="00C01035"/>
    <w:rsid w:val="00C032D4"/>
    <w:rsid w:val="00C03A3A"/>
    <w:rsid w:val="00C06768"/>
    <w:rsid w:val="00C104EF"/>
    <w:rsid w:val="00C10577"/>
    <w:rsid w:val="00C12EBA"/>
    <w:rsid w:val="00C254AD"/>
    <w:rsid w:val="00C25DCE"/>
    <w:rsid w:val="00C27699"/>
    <w:rsid w:val="00C3325D"/>
    <w:rsid w:val="00C338E9"/>
    <w:rsid w:val="00C34E59"/>
    <w:rsid w:val="00C42209"/>
    <w:rsid w:val="00C45E50"/>
    <w:rsid w:val="00C47A11"/>
    <w:rsid w:val="00C510CC"/>
    <w:rsid w:val="00C558E0"/>
    <w:rsid w:val="00C755DD"/>
    <w:rsid w:val="00C8003F"/>
    <w:rsid w:val="00C854A4"/>
    <w:rsid w:val="00C864F1"/>
    <w:rsid w:val="00C86655"/>
    <w:rsid w:val="00C92F2E"/>
    <w:rsid w:val="00C93026"/>
    <w:rsid w:val="00C931CD"/>
    <w:rsid w:val="00CA3E75"/>
    <w:rsid w:val="00CA44DE"/>
    <w:rsid w:val="00CA5D81"/>
    <w:rsid w:val="00CB58C7"/>
    <w:rsid w:val="00CB6081"/>
    <w:rsid w:val="00CB618D"/>
    <w:rsid w:val="00CC33EB"/>
    <w:rsid w:val="00CC782D"/>
    <w:rsid w:val="00CD3272"/>
    <w:rsid w:val="00CD58D1"/>
    <w:rsid w:val="00CD6C7C"/>
    <w:rsid w:val="00CE3475"/>
    <w:rsid w:val="00CE5BB2"/>
    <w:rsid w:val="00CF1AD6"/>
    <w:rsid w:val="00D068E4"/>
    <w:rsid w:val="00D1141F"/>
    <w:rsid w:val="00D1379E"/>
    <w:rsid w:val="00D17F83"/>
    <w:rsid w:val="00D202AF"/>
    <w:rsid w:val="00D219C5"/>
    <w:rsid w:val="00D31959"/>
    <w:rsid w:val="00D3231C"/>
    <w:rsid w:val="00D35D3F"/>
    <w:rsid w:val="00D50552"/>
    <w:rsid w:val="00D50C36"/>
    <w:rsid w:val="00D5316C"/>
    <w:rsid w:val="00D562A2"/>
    <w:rsid w:val="00D62526"/>
    <w:rsid w:val="00D7012C"/>
    <w:rsid w:val="00D81B95"/>
    <w:rsid w:val="00D87AE3"/>
    <w:rsid w:val="00D87DBD"/>
    <w:rsid w:val="00DA6653"/>
    <w:rsid w:val="00DB70F4"/>
    <w:rsid w:val="00DC12F4"/>
    <w:rsid w:val="00DE3969"/>
    <w:rsid w:val="00DF2592"/>
    <w:rsid w:val="00DF40FB"/>
    <w:rsid w:val="00DF5006"/>
    <w:rsid w:val="00E125FE"/>
    <w:rsid w:val="00E1515C"/>
    <w:rsid w:val="00E17BE5"/>
    <w:rsid w:val="00E240F1"/>
    <w:rsid w:val="00E32799"/>
    <w:rsid w:val="00E32B80"/>
    <w:rsid w:val="00E3416E"/>
    <w:rsid w:val="00E35139"/>
    <w:rsid w:val="00E40951"/>
    <w:rsid w:val="00E44247"/>
    <w:rsid w:val="00E4517E"/>
    <w:rsid w:val="00E46C15"/>
    <w:rsid w:val="00E473EB"/>
    <w:rsid w:val="00E53407"/>
    <w:rsid w:val="00E5396F"/>
    <w:rsid w:val="00E61FEC"/>
    <w:rsid w:val="00E648AF"/>
    <w:rsid w:val="00E71F8F"/>
    <w:rsid w:val="00E91A65"/>
    <w:rsid w:val="00E92141"/>
    <w:rsid w:val="00E92B88"/>
    <w:rsid w:val="00E93F83"/>
    <w:rsid w:val="00EA4AD4"/>
    <w:rsid w:val="00EB133E"/>
    <w:rsid w:val="00EB3493"/>
    <w:rsid w:val="00EC1D62"/>
    <w:rsid w:val="00ED06B7"/>
    <w:rsid w:val="00ED0972"/>
    <w:rsid w:val="00ED4FEB"/>
    <w:rsid w:val="00ED69AB"/>
    <w:rsid w:val="00EE1DEA"/>
    <w:rsid w:val="00EE221D"/>
    <w:rsid w:val="00EE6FAA"/>
    <w:rsid w:val="00EF2FD2"/>
    <w:rsid w:val="00EF4DD1"/>
    <w:rsid w:val="00EF562B"/>
    <w:rsid w:val="00F068B6"/>
    <w:rsid w:val="00F11EE5"/>
    <w:rsid w:val="00F149A6"/>
    <w:rsid w:val="00F17B79"/>
    <w:rsid w:val="00F17C07"/>
    <w:rsid w:val="00F24BBF"/>
    <w:rsid w:val="00F3261A"/>
    <w:rsid w:val="00F3673F"/>
    <w:rsid w:val="00F406F4"/>
    <w:rsid w:val="00F420E0"/>
    <w:rsid w:val="00F5251C"/>
    <w:rsid w:val="00F57DB9"/>
    <w:rsid w:val="00F6156F"/>
    <w:rsid w:val="00F7552E"/>
    <w:rsid w:val="00F87022"/>
    <w:rsid w:val="00FA213A"/>
    <w:rsid w:val="00FB1B06"/>
    <w:rsid w:val="00FB431C"/>
    <w:rsid w:val="00FC1651"/>
    <w:rsid w:val="00FD07EB"/>
    <w:rsid w:val="00FE0F63"/>
    <w:rsid w:val="00FE28A8"/>
    <w:rsid w:val="00FE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325D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43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B8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CD58D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D4A8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D4A8F"/>
    <w:rPr>
      <w:rFonts w:ascii="Verdana" w:hAnsi="Verdana"/>
    </w:rPr>
  </w:style>
  <w:style w:type="paragraph" w:styleId="Footer">
    <w:name w:val="footer"/>
    <w:basedOn w:val="Normal"/>
    <w:link w:val="FooterChar"/>
    <w:uiPriority w:val="99"/>
    <w:rsid w:val="005D4A8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D4A8F"/>
    <w:rPr>
      <w:rFonts w:ascii="Verdana" w:hAnsi="Verdana"/>
    </w:rPr>
  </w:style>
  <w:style w:type="paragraph" w:styleId="ListParagraph">
    <w:name w:val="List Paragraph"/>
    <w:basedOn w:val="Normal"/>
    <w:uiPriority w:val="99"/>
    <w:qFormat/>
    <w:rsid w:val="007402E4"/>
    <w:pPr>
      <w:ind w:left="1304"/>
    </w:pPr>
  </w:style>
  <w:style w:type="paragraph" w:customStyle="1" w:styleId="mobile-undersized-upper">
    <w:name w:val="mobile-undersized-upper"/>
    <w:basedOn w:val="Normal"/>
    <w:uiPriority w:val="99"/>
    <w:rsid w:val="00C866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155A4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99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97</Words>
  <Characters>593</Characters>
  <Application>Microsoft Office Outlook</Application>
  <DocSecurity>0</DocSecurity>
  <Lines>0</Lines>
  <Paragraphs>0</Paragraphs>
  <ScaleCrop>false</ScaleCrop>
  <Company>BSTennis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Punkter til dagsorden</dc:title>
  <dc:subject/>
  <dc:creator>Henrik Vinther</dc:creator>
  <cp:keywords/>
  <dc:description/>
  <cp:lastModifiedBy>Administrator</cp:lastModifiedBy>
  <cp:revision>3</cp:revision>
  <cp:lastPrinted>2024-03-25T17:04:00Z</cp:lastPrinted>
  <dcterms:created xsi:type="dcterms:W3CDTF">2024-05-17T20:29:00Z</dcterms:created>
  <dcterms:modified xsi:type="dcterms:W3CDTF">2024-05-17T20:38:00Z</dcterms:modified>
</cp:coreProperties>
</file>